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0FA6124" w14:textId="77777777" w:rsidR="003C6B98" w:rsidRPr="003C6B98" w:rsidRDefault="003C6B98" w:rsidP="003C6B98">
      <w:pPr>
        <w:bidi/>
        <w:rPr>
          <w:b/>
          <w:bCs/>
          <w:sz w:val="18"/>
          <w:szCs w:val="18"/>
        </w:rPr>
      </w:pPr>
    </w:p>
    <w:p w14:paraId="6570DE6F" w14:textId="3D9C5C22" w:rsidR="003C6B98" w:rsidRPr="004942BF" w:rsidRDefault="003C6B98" w:rsidP="004942BF">
      <w:pPr>
        <w:bidi/>
        <w:rPr>
          <w:b/>
          <w:bCs/>
        </w:rPr>
      </w:pPr>
      <w:r w:rsidRPr="003C6B98">
        <w:rPr>
          <w:b/>
          <w:bCs/>
          <w:rtl/>
          <w:lang w:eastAsia="ar"/>
        </w:rPr>
        <w:t xml:space="preserve">أنظمة معالجة المياه </w:t>
      </w:r>
    </w:p>
    <w:tbl>
      <w:tblPr>
        <w:bidiVisual/>
        <w:tblW w:w="100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352"/>
        <w:gridCol w:w="1980"/>
        <w:gridCol w:w="1694"/>
        <w:gridCol w:w="508"/>
        <w:gridCol w:w="26"/>
        <w:gridCol w:w="482"/>
        <w:gridCol w:w="508"/>
      </w:tblGrid>
      <w:tr w:rsidR="003C6B98" w:rsidRPr="003C6B98" w14:paraId="6D8A011C" w14:textId="77777777" w:rsidTr="004942BF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123DBD" w14:textId="43A2F6A2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المرفق: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D74756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8999E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النسخة-000 </w:t>
            </w:r>
          </w:p>
        </w:tc>
      </w:tr>
      <w:tr w:rsidR="003C6B98" w:rsidRPr="003C6B98" w14:paraId="4AD8C23F" w14:textId="77777777" w:rsidTr="004942BF">
        <w:trPr>
          <w:trHeight w:val="30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5990A6" w14:textId="77777777" w:rsidR="003C6B98" w:rsidRPr="003C6B98" w:rsidRDefault="003C6B98" w:rsidP="003C6B98">
            <w:pPr>
              <w:bidi/>
              <w:jc w:val="center"/>
              <w:rPr>
                <w:b/>
              </w:rPr>
            </w:pPr>
            <w:r w:rsidRPr="003C6B98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2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0F1C6E" w14:textId="77777777" w:rsidR="003C6B98" w:rsidRPr="003C6B98" w:rsidRDefault="003C6B98" w:rsidP="003C6B98">
            <w:pPr>
              <w:bidi/>
              <w:jc w:val="center"/>
              <w:rPr>
                <w:b/>
                <w:color w:val="000000"/>
              </w:rPr>
            </w:pPr>
            <w:r w:rsidRPr="003C6B98">
              <w:rPr>
                <w:b/>
                <w:bCs/>
                <w:rtl/>
                <w:lang w:eastAsia="ar"/>
              </w:rPr>
              <w:t xml:space="preserve">قائمة التدقيق الخاصة ببدء التشغيل 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C25F8E" w14:textId="4522F5A7" w:rsidR="003C6B98" w:rsidRPr="003C6B98" w:rsidRDefault="004942BF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3C6B98" w:rsidRPr="003C6B98" w14:paraId="26C3B492" w14:textId="77777777" w:rsidTr="004942BF">
        <w:trPr>
          <w:trHeight w:val="201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8A0C7CB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2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B1DBFF0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594A81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8C1B6B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04A892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3C6B98" w:rsidRPr="003C6B98" w14:paraId="39B182CB" w14:textId="77777777" w:rsidTr="004942BF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F2FC1D" w14:textId="77777777" w:rsidR="003C6B98" w:rsidRPr="003C6B98" w:rsidRDefault="003C6B98" w:rsidP="003C6B98">
            <w:pPr>
              <w:bidi/>
              <w:jc w:val="left"/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EAB6B" w14:textId="77777777" w:rsidR="003C6B98" w:rsidRPr="003C6B98" w:rsidRDefault="003C6B98" w:rsidP="003C6B98">
            <w:pPr>
              <w:bidi/>
              <w:jc w:val="left"/>
              <w:rPr>
                <w:b/>
                <w:bCs/>
              </w:rPr>
            </w:pPr>
            <w:r w:rsidRPr="003C6B98">
              <w:rPr>
                <w:b/>
                <w:bCs/>
                <w:rtl/>
                <w:lang w:eastAsia="ar"/>
              </w:rPr>
              <w:t xml:space="preserve">أنظمة معالجة المياه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C2FB4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2E3FE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56B02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6FEA49CF" w14:textId="77777777" w:rsidTr="004942BF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  <w:hideMark/>
          </w:tcPr>
          <w:p w14:paraId="69F3746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BC6226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B23D5F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8D33B5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A97782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78171C3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1E86E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29492B" w14:textId="1FF2A19B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توفّر </w:t>
            </w:r>
            <w:r w:rsidRPr="003C6B98">
              <w:rPr>
                <w:rFonts w:cs="Arial"/>
                <w:color w:val="222222"/>
                <w:sz w:val="18"/>
                <w:szCs w:val="18"/>
                <w:shd w:val="clear" w:color="auto" w:fill="FFFFFF"/>
                <w:rtl/>
                <w:lang w:eastAsia="ar"/>
              </w:rPr>
              <w:t>معدات الحماية الشخصية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(</w:t>
            </w:r>
            <w:r w:rsidRPr="003C6B98">
              <w:rPr>
                <w:rFonts w:cs="Arial"/>
                <w:sz w:val="18"/>
                <w:szCs w:val="18"/>
                <w:lang w:eastAsia="ar" w:bidi="en-US"/>
              </w:rPr>
              <w:t>PPE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) المطلوبة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E8D1E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C8AE1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CB337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A745B54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F5F50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C69179" w14:textId="50FA8220" w:rsidR="003C6B98" w:rsidRPr="003C6B98" w:rsidRDefault="004942BF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توفّر مذكرة تقييم المخاطر وبيان الأسلوب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C786B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8786A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447CC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EF073FA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E0685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101F6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التحقق من صحيفة بيانات سلامة المواد الكيميائية وصحيفة بيانات المنتجات (</w:t>
            </w:r>
            <w:r w:rsidRPr="003C6B98">
              <w:rPr>
                <w:rFonts w:cs="Arial"/>
                <w:sz w:val="18"/>
                <w:szCs w:val="18"/>
                <w:lang w:eastAsia="ar" w:bidi="en-US"/>
              </w:rPr>
              <w:t>MSDS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و</w:t>
            </w:r>
            <w:r w:rsidRPr="003C6B98">
              <w:rPr>
                <w:rFonts w:cs="Arial"/>
                <w:sz w:val="18"/>
                <w:szCs w:val="18"/>
                <w:lang w:eastAsia="ar" w:bidi="en-US"/>
              </w:rPr>
              <w:t>PDS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92BDE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18BA22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4D79EB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EFC081B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9DF8B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5B557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EB10B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ED562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0F2B4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8F619F3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CFA7F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B4C0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أماكن لغسل العينين والاستحمام الطارئ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50834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C939B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B83C8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3DBC44F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4E472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C49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مراجعة خطة الإجلاء في حالات الطوارئ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8265A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83388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1C39A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01192B2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06D6F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0B3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25010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A4CD9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70239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8C00B12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359DC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3FA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 ومرشّات المياه وأجهزة إخماد الغاز وأجهزة إنذار الحريق)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8075E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3729E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4E813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FF2C864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75A78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9A94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D01FE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6588D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3E529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1FEBDCA" w14:textId="77777777" w:rsidTr="004942BF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6FFE68E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E0AAE0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AC2E2D6" w14:textId="77777777" w:rsidR="003C6B98" w:rsidRPr="003C6B98" w:rsidRDefault="003C6B98" w:rsidP="003C6B98">
            <w:pPr>
              <w:bidi/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1851099" w14:textId="77777777" w:rsidR="003C6B98" w:rsidRPr="003C6B98" w:rsidRDefault="003C6B98" w:rsidP="003C6B98">
            <w:pPr>
              <w:bidi/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58DA83CA" w14:textId="77777777" w:rsidR="003C6B98" w:rsidRPr="003C6B98" w:rsidRDefault="003C6B98" w:rsidP="003C6B98">
            <w:pPr>
              <w:bidi/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</w:tr>
      <w:tr w:rsidR="003C6B98" w:rsidRPr="003C6B98" w14:paraId="488DF369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C3CD5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87B95" w14:textId="1AA7F3A1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الموافقات من مالك النظام/المدير/</w:t>
            </w:r>
            <w:r w:rsidR="004942BF">
              <w:rPr>
                <w:rFonts w:cs="Arial"/>
                <w:sz w:val="18"/>
                <w:szCs w:val="18"/>
                <w:rtl/>
                <w:lang w:eastAsia="ar"/>
              </w:rPr>
              <w:t>الفريق الهندسي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99F73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ACFA8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12E95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39C082B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BFF05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731FD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الحصول على موافقة المستخدم النهائي / رئيس الإدارة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99D28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2E40D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7A29A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9512BA1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F204B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AB583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الحصول على موافقة إدارة الجودة والصحة والسلامة والبيئة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64F6C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5AEE6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77D5C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8DCF552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038E8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800FC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جدول زمني بأعمال المقاول المختص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EB639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57BD0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FC232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FA6FB1B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BC0B1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1D24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EC1F9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83E59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0C1C5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BA0EFAE" w14:textId="77777777" w:rsidTr="004942BF">
        <w:trPr>
          <w:trHeight w:val="2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3FC370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DD85AC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جاهزية النظام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01EECD7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D70D391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C7124E4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30BAA3D4" w14:textId="77777777" w:rsidTr="004942BF">
        <w:trPr>
          <w:trHeight w:val="2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17D08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A7E80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ضغط النظام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7CCFE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407A5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A2B9B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D40F378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2BBE6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344CB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درجة حرارة النظام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6FAD0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4E886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D4294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91934A2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C9188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F26B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مستوى المواد الكيميائية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3D50B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4E373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A96F2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50DB7E5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04F70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6A38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النظام للتأكد من خلوه من المخاطر ومشاكل تسرب المواد الكيميائية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3BA0C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92962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973D0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415AE14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54B16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273EE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أدوات اختبار المياه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A5B08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97258A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BFD32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9B21778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426B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0DC7E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مخزون المواد الكيميائية وتاريخ صلاحيتها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BA637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8602A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208C4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E49780D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3B3FB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849B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الأدوات المطلوبة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FFC89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BF390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FB71C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88B4647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8F558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FF3F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صمامات الفتح والغلق - إغلاق مصدر الطاقة ووضع علامات عليها (</w:t>
            </w:r>
            <w:r w:rsidRPr="003C6B98">
              <w:rPr>
                <w:rFonts w:cs="Arial"/>
                <w:sz w:val="18"/>
                <w:szCs w:val="18"/>
                <w:lang w:eastAsia="ar" w:bidi="en-US"/>
              </w:rPr>
              <w:t>LOTO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CFADE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4FB9A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923F1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9B75393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13BB0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F9EB7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التأكد من التوافق مع المخططات ونظام إدارة المباني (</w:t>
            </w:r>
            <w:r w:rsidRPr="003C6B98">
              <w:rPr>
                <w:rFonts w:cs="Arial"/>
                <w:sz w:val="18"/>
                <w:szCs w:val="18"/>
                <w:lang w:eastAsia="ar" w:bidi="en-US"/>
              </w:rPr>
              <w:t>BMS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CAB60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B6122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E3DD8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81D0DC8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0DF0B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D86CC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نظافة جميع المناطق والمخارج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D2E9E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63752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91D17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4D18AFD" w14:textId="77777777" w:rsidTr="004942BF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DA685C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867E2A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قبل البدء 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46E670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A741D7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39C0DF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745D8E6F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CDCAD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EBD6D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خلو النظام من الأعطال/الإنذارات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C9E31F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EF1F8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9864B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0F31159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2E281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E10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إجراءات بدء التشغيل الصادرة عن الشركة المُصنّعة للمعدات الأصلية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5703D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03A31D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96882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CD35073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ED457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8FDB8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التحكم الآلي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E57B1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7B12D2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1D0EF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D42D98C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C2334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35188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مؤشرات نقاط الضبط المحددة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FB040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D66C9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10CAD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F751C87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A0AD3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22239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عدادات/مقاييس الماء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BD625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72FD8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73D31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1B5AD59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D4295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3586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تعبئة خزانات الجرعات بالمواد الكيميائية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A276A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5AEB05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B00B7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469F63D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C8219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BDC47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القيام بمعاينة مقوّمات أنظمة معالجة المياه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2814C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B1EB9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A6C1E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43EB825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185FE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23B6F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تقارير الخدمات السابقة (الصادرة عن مختصين مستقلين)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2E4B3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07522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E729E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115A3DA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2B0C4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82D96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فحص التحقق من تزويد الأنظمة/المحطات بالمياه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DB4DE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48C96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631B2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E794943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3B9F4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59A89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مستويات خزّانات المياه المحلية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A5FEE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31A1E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1D635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7D9F957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FC79D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D9FEC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المخططات البيانية الميكانيكية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B0ECB9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A5306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3EC35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8FABEF4" w14:textId="77777777" w:rsidTr="004942BF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03F52A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853890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الفحص عند بدء التشغيل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7BD4EE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487C61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27C7043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72708E0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7C56D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1CDC96" w14:textId="3B5AA64D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</w:t>
            </w:r>
            <w:r w:rsidR="00211284">
              <w:rPr>
                <w:rFonts w:cs="Arial"/>
                <w:sz w:val="18"/>
                <w:szCs w:val="18"/>
                <w:rtl/>
                <w:lang w:eastAsia="ar"/>
              </w:rPr>
              <w:t>مؤشرات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تشغيل النظام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4735D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E960A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2DE7E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C4E639F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8C3F6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A58CB" w14:textId="29EA635D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نظام الإنذار / التحذير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4DD4AE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901E2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E1462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C1D7AE9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50AFD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76A64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مؤشرات جريان المياه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D6674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442AE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02F27F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086B740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01155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9D550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مستويات الحوض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D4730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4E5B1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086E9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779EB58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30CE6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BB33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العمليات التشغيلية للمحطة أو النظام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C8193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7CBFC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7D5285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9D8D814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46895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0F26B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عمل نظام/برنامج نظام إدارة المباني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4E2EF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6BF7B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0B26B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BF72813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E6477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4F7B2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عمل النظام واتصاله بالإنترنت (التحقق من الأسباب والآثار)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34CE2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D67EF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D1DC2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164771B" w14:textId="77777777" w:rsidTr="004942BF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23C90FF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376068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الإشعارات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1E5C27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662EDA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C4515D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21E33640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3A2D0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DD9CA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  <w:rtl/>
                <w:lang w:eastAsia="ar"/>
              </w:rPr>
              <w:t xml:space="preserve">إخطار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رؤساء الإدارات (إدارة مرافق الرعاية الصحية)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0CEFD2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D3404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56901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67E26B3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A4F1F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E28955" w14:textId="04DE18E5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نظام إدارة المرافق </w:t>
            </w:r>
            <w:r w:rsidR="004942BF">
              <w:rPr>
                <w:rFonts w:cs="Arial"/>
                <w:sz w:val="18"/>
                <w:szCs w:val="18"/>
                <w:rtl/>
                <w:lang w:eastAsia="ar"/>
              </w:rPr>
              <w:t>المحوسب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BB797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22FA02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209EE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D1AAF75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9F4C6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433880" w14:textId="29E4C03B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الإبلاغ</w:t>
            </w:r>
            <w:r w:rsidR="00211284">
              <w:rPr>
                <w:rFonts w:cs="Arial" w:hint="cs"/>
                <w:sz w:val="18"/>
                <w:szCs w:val="18"/>
                <w:rtl/>
                <w:lang w:eastAsia="ar"/>
              </w:rPr>
              <w:t xml:space="preserve"> وإعداد التقارير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DB76F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6FDFD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EAE33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A070E63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CA017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7ADB0" w14:textId="495941A2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النهائي/</w:t>
            </w:r>
            <w:r w:rsidR="004942BF">
              <w:rPr>
                <w:rFonts w:cs="Arial"/>
                <w:sz w:val="18"/>
                <w:szCs w:val="18"/>
                <w:rtl/>
                <w:lang w:eastAsia="ar"/>
              </w:rPr>
              <w:t>أطراف المصلحة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6BF294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9E872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B44D5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DEA7CE7" w14:textId="77777777" w:rsidTr="004942BF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7BBFF6BB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0E694D10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78BE0C4A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3C6B98" w:rsidRPr="003C6B98" w14:paraId="59B0F367" w14:textId="77777777" w:rsidTr="004942BF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C673E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8169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6895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59EC665D" w14:textId="77777777" w:rsidTr="004942BF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7693D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2FF7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E659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54EB52F1" w14:textId="77777777" w:rsidTr="004942BF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1FD81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B1260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C74D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03754B13" w14:textId="77777777" w:rsidTr="004942BF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D9C48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55A59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D97C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1A93B180" w14:textId="77777777" w:rsidTr="004942BF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DC2D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68A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3C6B98" w:rsidRPr="003C6B98" w14:paraId="411326C5" w14:textId="77777777" w:rsidTr="004942BF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D456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B8ED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16C31F8C" w14:textId="77777777" w:rsidR="003C6B98" w:rsidRPr="003C6B98" w:rsidRDefault="003C6B98" w:rsidP="003C6B98">
      <w:pPr>
        <w:bidi/>
      </w:pPr>
    </w:p>
    <w:p w14:paraId="569DF861" w14:textId="77777777" w:rsidR="003C6B98" w:rsidRPr="003C6B98" w:rsidRDefault="003C6B98" w:rsidP="003C6B98">
      <w:pPr>
        <w:bidi/>
      </w:pPr>
    </w:p>
    <w:p w14:paraId="054E75C3" w14:textId="77777777" w:rsidR="003C6B98" w:rsidRPr="003C6B98" w:rsidRDefault="003C6B98" w:rsidP="003C6B98">
      <w:pPr>
        <w:bidi/>
      </w:pPr>
    </w:p>
    <w:p w14:paraId="2E08691F" w14:textId="77777777" w:rsidR="003C6B98" w:rsidRPr="003C6B98" w:rsidRDefault="003C6B98" w:rsidP="003C6B98">
      <w:pPr>
        <w:bidi/>
      </w:pPr>
    </w:p>
    <w:p w14:paraId="13B59558" w14:textId="77777777" w:rsidR="003C6B98" w:rsidRPr="003C6B98" w:rsidRDefault="003C6B98" w:rsidP="003C6B98">
      <w:pPr>
        <w:bidi/>
      </w:pPr>
    </w:p>
    <w:p w14:paraId="382F0498" w14:textId="77777777" w:rsidR="003C6B98" w:rsidRPr="003C6B98" w:rsidRDefault="003C6B98" w:rsidP="003C6B98">
      <w:pPr>
        <w:bidi/>
      </w:pPr>
    </w:p>
    <w:p w14:paraId="7ED01AD3" w14:textId="77777777" w:rsidR="003C6B98" w:rsidRPr="003C6B98" w:rsidRDefault="003C6B98" w:rsidP="003C6B98">
      <w:pPr>
        <w:bidi/>
      </w:pPr>
    </w:p>
    <w:p w14:paraId="10A2082B" w14:textId="77777777" w:rsidR="003C6B98" w:rsidRPr="003C6B98" w:rsidRDefault="003C6B98" w:rsidP="003C6B98">
      <w:pPr>
        <w:bidi/>
      </w:pPr>
    </w:p>
    <w:p w14:paraId="3320024F" w14:textId="77777777" w:rsidR="003C6B98" w:rsidRPr="003C6B98" w:rsidRDefault="003C6B98" w:rsidP="003C6B98">
      <w:pPr>
        <w:bidi/>
      </w:pPr>
    </w:p>
    <w:p w14:paraId="6E055C60" w14:textId="77777777" w:rsidR="003C6B98" w:rsidRPr="003C6B98" w:rsidRDefault="003C6B98" w:rsidP="003C6B98">
      <w:pPr>
        <w:bidi/>
      </w:pPr>
    </w:p>
    <w:p w14:paraId="5EB5BA3F" w14:textId="77777777" w:rsidR="003C6B98" w:rsidRPr="003C6B98" w:rsidRDefault="003C6B98" w:rsidP="003C6B98">
      <w:pPr>
        <w:bidi/>
      </w:pPr>
    </w:p>
    <w:p w14:paraId="7CB6E7F6" w14:textId="77777777" w:rsidR="003C6B98" w:rsidRPr="003C6B98" w:rsidRDefault="003C6B98" w:rsidP="003C6B98">
      <w:pPr>
        <w:bidi/>
      </w:pPr>
    </w:p>
    <w:p w14:paraId="0FEDC9D9" w14:textId="77777777" w:rsidR="003C6B98" w:rsidRPr="003C6B98" w:rsidRDefault="003C6B98" w:rsidP="003C6B98">
      <w:pPr>
        <w:bidi/>
      </w:pPr>
    </w:p>
    <w:p w14:paraId="30653883" w14:textId="77777777" w:rsidR="003C6B98" w:rsidRPr="003C6B98" w:rsidRDefault="003C6B98" w:rsidP="003C6B98">
      <w:pPr>
        <w:bidi/>
      </w:pPr>
    </w:p>
    <w:p w14:paraId="3635D9A6" w14:textId="77777777" w:rsidR="003C6B98" w:rsidRPr="003C6B98" w:rsidRDefault="003C6B98" w:rsidP="003C6B98">
      <w:pPr>
        <w:bidi/>
        <w:jc w:val="left"/>
        <w:rPr>
          <w:b/>
          <w:bCs/>
          <w:color w:val="215868" w:themeColor="accent5" w:themeShade="80"/>
        </w:rPr>
      </w:pPr>
      <w:r w:rsidRPr="003C6B98">
        <w:rPr>
          <w:b/>
          <w:bCs/>
          <w:color w:val="215868" w:themeColor="accent5" w:themeShade="80"/>
          <w:rtl/>
          <w:lang w:eastAsia="ar"/>
        </w:rPr>
        <w:br w:type="page"/>
      </w:r>
    </w:p>
    <w:p w14:paraId="4916192A" w14:textId="3634BAC8" w:rsidR="003C6B98" w:rsidRPr="00482EBF" w:rsidRDefault="003C6B98" w:rsidP="00482EBF">
      <w:pPr>
        <w:bidi/>
        <w:rPr>
          <w:b/>
          <w:bCs/>
        </w:rPr>
      </w:pPr>
      <w:r w:rsidRPr="003C6B98">
        <w:rPr>
          <w:b/>
          <w:bCs/>
          <w:rtl/>
          <w:lang w:eastAsia="ar"/>
        </w:rPr>
        <w:lastRenderedPageBreak/>
        <w:t>أنظمة السباكة</w:t>
      </w:r>
    </w:p>
    <w:tbl>
      <w:tblPr>
        <w:bidiVisual/>
        <w:tblW w:w="997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3C6B98" w:rsidRPr="003C6B98" w14:paraId="1AC41A8D" w14:textId="77777777" w:rsidTr="004942BF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D04D93" w14:textId="513043B9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المرفق: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D0122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2B3A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النسخة-000 </w:t>
            </w:r>
          </w:p>
        </w:tc>
      </w:tr>
      <w:tr w:rsidR="003C6B98" w:rsidRPr="003C6B98" w14:paraId="222ACE47" w14:textId="77777777" w:rsidTr="004942BF">
        <w:trPr>
          <w:trHeight w:val="30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3B5BD3" w14:textId="77777777" w:rsidR="003C6B98" w:rsidRPr="003C6B98" w:rsidRDefault="003C6B98" w:rsidP="003C6B98">
            <w:pPr>
              <w:bidi/>
              <w:jc w:val="center"/>
              <w:rPr>
                <w:b/>
              </w:rPr>
            </w:pPr>
            <w:r w:rsidRPr="003C6B98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2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3EAE3B" w14:textId="77777777" w:rsidR="003C6B98" w:rsidRPr="003C6B98" w:rsidRDefault="003C6B98" w:rsidP="003C6B98">
            <w:pPr>
              <w:bidi/>
              <w:jc w:val="center"/>
              <w:rPr>
                <w:b/>
                <w:color w:val="000000"/>
              </w:rPr>
            </w:pPr>
            <w:r w:rsidRPr="003C6B98">
              <w:rPr>
                <w:b/>
                <w:bCs/>
                <w:rtl/>
                <w:lang w:eastAsia="ar"/>
              </w:rPr>
              <w:t xml:space="preserve">قائمة التدقيق الخاصة ببدء التشغيل 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AEDB95" w14:textId="76AA4A19" w:rsidR="003C6B98" w:rsidRPr="003C6B98" w:rsidRDefault="004942BF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3C6B98" w:rsidRPr="003C6B98" w14:paraId="28E6E5F5" w14:textId="77777777" w:rsidTr="004942BF">
        <w:trPr>
          <w:trHeight w:val="201"/>
          <w:tblHeader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F384A0A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D7D5015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75DF11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FB53D0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CB14BA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3C6B98" w:rsidRPr="003C6B98" w14:paraId="2F752728" w14:textId="77777777" w:rsidTr="004942BF">
        <w:trPr>
          <w:trHeight w:val="27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10BF4C" w14:textId="77777777" w:rsidR="003C6B98" w:rsidRPr="003C6B98" w:rsidRDefault="003C6B98" w:rsidP="003C6B98">
            <w:pPr>
              <w:bidi/>
              <w:jc w:val="left"/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7918A" w14:textId="77777777" w:rsidR="003C6B98" w:rsidRPr="003C6B98" w:rsidRDefault="003C6B98" w:rsidP="003C6B98">
            <w:pPr>
              <w:bidi/>
              <w:jc w:val="left"/>
              <w:rPr>
                <w:b/>
                <w:bCs/>
              </w:rPr>
            </w:pPr>
            <w:r w:rsidRPr="003C6B98">
              <w:rPr>
                <w:b/>
                <w:bCs/>
                <w:rtl/>
                <w:lang w:eastAsia="ar"/>
              </w:rPr>
              <w:t xml:space="preserve">أنظمة السباكة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9E7272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D71DE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EA3DD7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07EF12DC" w14:textId="77777777" w:rsidTr="004942BF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3C6BF11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40CC4B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8E4682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D7C12F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1BF1023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AA865EB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B346B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AC5DD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توفر معدات الحماية الشخصية المطلوبة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9954C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56356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4A90F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57AD290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5AAA8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D0C28" w14:textId="1713C2D9" w:rsidR="003C6B98" w:rsidRPr="003C6B98" w:rsidRDefault="004942BF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توفّر مذكرة تقييم المخاطر وبيان الأسلوب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D831D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FC369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C6BE2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43290CB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ECAEB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F7522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16D04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40D2E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E736E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BD41997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E970C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90CA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مراجعة خطة الإجلاء في حالات الطوارئ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87A55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DE842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7F75B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E99A2B6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E6A41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4E3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 ومرشّات المياه وأجهزة إخماد الغاز وأجهزة إنذار الحريق)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932BC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02BB2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D1619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4201C1F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041D8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6066" w14:textId="658B3E85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أماكن لغسل العينين والاستحمام في الحالات الطارئة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F4E90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9D297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4D2F6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86EC070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E3905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5A44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1C6B6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50EAA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47680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25D3572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D9781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1817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30B48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8A9A6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512DF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D2D2413" w14:textId="77777777" w:rsidTr="004942BF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2CD832A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D1BFB2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57EA96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735FB6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CFBA67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3B199EB6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CDE3B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A6A6CC" w14:textId="290C5D30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الموافقات من مالك النظام/المدير/</w:t>
            </w:r>
            <w:r w:rsidR="004942BF">
              <w:rPr>
                <w:rFonts w:cs="Arial"/>
                <w:sz w:val="18"/>
                <w:szCs w:val="18"/>
                <w:rtl/>
                <w:lang w:eastAsia="ar"/>
              </w:rPr>
              <w:t>الفريق الهندسي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459B18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FD7F6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0E9FE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DF2B33C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EA89A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AEB35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إدارة الجودة والصحة والسلامة والبيئة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922DFE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F39B5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9A77C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6F68E0B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D2F4B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3DEE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توفر عامل السباكة المؤهل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8A775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112C6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E0750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A065380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B4299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D624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  <w:rtl/>
                <w:lang w:eastAsia="ar"/>
              </w:rPr>
              <w:t xml:space="preserve">توفّر موافقة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المستخدم النهائي/</w:t>
            </w:r>
            <w:r w:rsidRPr="003C6B98">
              <w:rPr>
                <w:sz w:val="18"/>
                <w:szCs w:val="18"/>
                <w:rtl/>
                <w:lang w:eastAsia="ar"/>
              </w:rPr>
              <w:t xml:space="preserve"> إدارة مرفق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الرعاية الصحية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9FE30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D58E4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C155D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7885C1B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BE12D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E69F6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7EC4B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4E134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45458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C1FFB5D" w14:textId="77777777" w:rsidTr="004942BF">
        <w:trPr>
          <w:trHeight w:val="22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15421D0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46139C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جاهزية النظام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0F1D6F7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8D09581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15042C30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1ADD15A0" w14:textId="77777777" w:rsidTr="004942BF">
        <w:trPr>
          <w:trHeight w:val="22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FAF50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96EA0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قطع الغيار والسلع الاستهلاكية المطلوبة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9C07B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E20CF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19479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F6522FC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93487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4F863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إمدادات المياه لخط أنابيب النظام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DD0AC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F263F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F2745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58CA2CF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FC1C6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DA62D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مستويات خزّانات مياه النظام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0E167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80969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1E040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8C9C44D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4EB03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CA559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المخاطر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4168A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57B0D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29205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DB8BEA7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7CA7F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45BC4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عدم انسداد الأنابيب/النظام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55A7B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101E4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665AD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BEE2FA4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76FBD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A9160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نظافة جميع المناطق والمخارج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BF65C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B095E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74911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F90DEA3" w14:textId="77777777" w:rsidTr="004942BF">
        <w:trPr>
          <w:trHeight w:val="27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4BA660B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8D9713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قبل البدء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8DA682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DD9CFE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80A55F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6CE5858D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BA015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300D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أدوات السباكة المطلوبة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6D4DB0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EE4677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62806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64D6B37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4155A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FC30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تزييت وتشحيم خط الأنابيب وأنواع الأنابيب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68E75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7EBBC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F5D73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A514630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16CC9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270E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درجة حرارة النظام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A2176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696B5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47D20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95D5493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FE6BC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7A01B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مقاييس الضغط في نظام إدارة المبانى والفحوصات الفعلية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CA1BC4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C1AD7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29743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254F235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82748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D32C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عدّادات/مقاييس المياه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53324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EBB8F4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C73677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78BE1D4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DCBB0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FF412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التسرّب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74221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4C451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03457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29745A0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6383D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6AD3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تدفق المياه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F11C5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D7D50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14F8B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0F7FB23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56D23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CC09B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المخططات البيانية الميكانيكية/لنظام السباكة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9E452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CF59B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B24B1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5B87AAA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6A4DA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30B9C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إجراءات بدء التشغيل الصادرة عن الشركة المُصنّعة للمعدات الأصلية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54128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56F1F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8CC04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93E9B2B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46D20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F4439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D0D02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CEC7D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D4F16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8B2271D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D39FC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A5895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الإمداد بالمياه المحلية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934FC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67C54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09168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BDB2A06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9356D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77E8C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مستويات خزّانات المياه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2AC0C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31CCD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8BF8F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5530FA0" w14:textId="77777777" w:rsidTr="004942BF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41E7D92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683B1F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الفحص عند بدء التشغيل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54F656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1F16F3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664377A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6FD0CF29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8B368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B8BFB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معاينة تشغيل النظام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A009C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A2FA0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05E618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AAAC3D8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A8449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5D2A7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كافة أنواع الصمامات في حالة الاتصال أو عدم الاتصال بالإنترنت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3281C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AA714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C7DE5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9B1ECAF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280D6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83E9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الحالة التشغيلية للنظام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A68DB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974AF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22F8D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4C1797B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D1CA7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512FB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تحديد الأنابيب المكسورة / التالفة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5A05C5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026B4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DAD24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5331D56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5E4A6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9792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رمز تعريف أنابيب الماء الساخن والماء البارد وغيرها من أنظمة الأنابيب المتخصصة الأخرى.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8ACE2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136BF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2276C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35B957F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F947C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44825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معاينة جميع الملحقات والأصول لنظام السباكة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4897E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F9168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E2BC3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7B20E28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830B3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52344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سخانات وخلاطات المياه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ABF52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E810C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D8DD6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77BA062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D603A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6DF7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مصائد المياه وتدفق مياه تنظيف المراحيض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C7516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8B150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B3100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20C9A43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C4AB6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FE25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تطهير رؤوس المرشّات وغيرها من الملحقات من الجراثيم (البكتيريا الفيلقية)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CBC4C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47F81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04FA8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957764A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86C82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B9EC9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خلو النظام من الأعطال/الإنذارات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8B5538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51A47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1EC42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D78F826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61CD3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AE37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عمل نظام/برنامج نظام إدارة المباني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C52B5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51B892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69AF5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B62447B" w14:textId="77777777" w:rsidTr="004942BF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4D4853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807B71F" w14:textId="27077E76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الإشعارات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B08EAD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025238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BCFBBB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3C37239A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EA286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1DE6A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  <w:rtl/>
                <w:lang w:eastAsia="ar"/>
              </w:rPr>
              <w:t xml:space="preserve">إخطار رؤساء إدارات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مرافق الرعاية الصحية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2603E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6FDAE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2EB08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1CFE1A6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5DAEC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5D37D" w14:textId="25A717EB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نظام إدارة المرافق </w:t>
            </w:r>
            <w:r w:rsidR="004942BF">
              <w:rPr>
                <w:rFonts w:cs="Arial"/>
                <w:sz w:val="18"/>
                <w:szCs w:val="18"/>
                <w:rtl/>
                <w:lang w:eastAsia="ar"/>
              </w:rPr>
              <w:t>المحوسب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8F572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0F267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4499E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554ACDA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10446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1D8FAB" w14:textId="5E1DF09B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الإبلاغ</w:t>
            </w:r>
            <w:r w:rsidR="00482EBF">
              <w:rPr>
                <w:rFonts w:cs="Arial" w:hint="cs"/>
                <w:sz w:val="18"/>
                <w:szCs w:val="18"/>
                <w:rtl/>
                <w:lang w:eastAsia="ar"/>
              </w:rPr>
              <w:t xml:space="preserve"> وإعداد التقارير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1D78F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B5D65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ECE68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53EC502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77D89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BC4DC7" w14:textId="77B3E71B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النهائي/</w:t>
            </w:r>
            <w:r w:rsidR="004942BF">
              <w:rPr>
                <w:rFonts w:cs="Arial"/>
                <w:sz w:val="18"/>
                <w:szCs w:val="18"/>
                <w:rtl/>
                <w:lang w:eastAsia="ar"/>
              </w:rPr>
              <w:t>أطراف المصلحة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00A52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CBDB0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9E4EB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BBFBD15" w14:textId="77777777" w:rsidTr="004942BF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4418A13D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7FEE6DE2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0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78FA774D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3C6B98" w:rsidRPr="003C6B98" w14:paraId="3BCAD7CA" w14:textId="77777777" w:rsidTr="004942BF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C5AF1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D9C9E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D17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538D384C" w14:textId="77777777" w:rsidTr="004942BF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C5292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80BD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09B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5D0FC5AA" w14:textId="77777777" w:rsidTr="004942BF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B5A9C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E2B6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3E39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1B723DE9" w14:textId="77777777" w:rsidTr="004942BF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1EFD7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EEE85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51B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6FF9DE77" w14:textId="77777777" w:rsidTr="004942BF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DCD1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2B79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3C6B98" w:rsidRPr="003C6B98" w14:paraId="179842FC" w14:textId="77777777" w:rsidTr="004942BF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8678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7857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474E70B9" w14:textId="77777777" w:rsidR="003C6B98" w:rsidRPr="003C6B98" w:rsidRDefault="003C6B98" w:rsidP="003C6B98">
      <w:pPr>
        <w:bidi/>
        <w:rPr>
          <w:b/>
          <w:bCs/>
        </w:rPr>
      </w:pPr>
    </w:p>
    <w:p w14:paraId="2747455F" w14:textId="77777777" w:rsidR="003C6B98" w:rsidRPr="003C6B98" w:rsidRDefault="003C6B98" w:rsidP="003C6B98">
      <w:pPr>
        <w:bidi/>
        <w:rPr>
          <w:b/>
          <w:bCs/>
        </w:rPr>
      </w:pPr>
    </w:p>
    <w:p w14:paraId="743D1105" w14:textId="77777777" w:rsidR="003C6B98" w:rsidRPr="003C6B98" w:rsidRDefault="003C6B98" w:rsidP="003C6B98">
      <w:pPr>
        <w:bidi/>
        <w:rPr>
          <w:b/>
          <w:bCs/>
        </w:rPr>
      </w:pPr>
    </w:p>
    <w:p w14:paraId="65C2DFE7" w14:textId="77777777" w:rsidR="003C6B98" w:rsidRPr="003C6B98" w:rsidRDefault="003C6B98" w:rsidP="003C6B98">
      <w:pPr>
        <w:bidi/>
        <w:rPr>
          <w:b/>
          <w:bCs/>
        </w:rPr>
      </w:pPr>
    </w:p>
    <w:p w14:paraId="0014A120" w14:textId="77777777" w:rsidR="003C6B98" w:rsidRPr="003C6B98" w:rsidRDefault="003C6B98" w:rsidP="003C6B98">
      <w:pPr>
        <w:bidi/>
        <w:rPr>
          <w:b/>
          <w:bCs/>
        </w:rPr>
      </w:pPr>
    </w:p>
    <w:p w14:paraId="3275F3EF" w14:textId="77777777" w:rsidR="003C6B98" w:rsidRPr="003C6B98" w:rsidRDefault="003C6B98" w:rsidP="003C6B98">
      <w:pPr>
        <w:bidi/>
        <w:rPr>
          <w:b/>
          <w:bCs/>
        </w:rPr>
      </w:pPr>
    </w:p>
    <w:p w14:paraId="721BF136" w14:textId="77777777" w:rsidR="003C6B98" w:rsidRPr="003C6B98" w:rsidRDefault="003C6B98" w:rsidP="003C6B98">
      <w:pPr>
        <w:bidi/>
        <w:rPr>
          <w:b/>
          <w:bCs/>
        </w:rPr>
      </w:pPr>
    </w:p>
    <w:p w14:paraId="3501A6D8" w14:textId="77777777" w:rsidR="003C6B98" w:rsidRPr="003C6B98" w:rsidRDefault="003C6B98" w:rsidP="003C6B98">
      <w:pPr>
        <w:bidi/>
        <w:rPr>
          <w:b/>
          <w:bCs/>
        </w:rPr>
      </w:pPr>
    </w:p>
    <w:p w14:paraId="1B6A7A9F" w14:textId="77777777" w:rsidR="003C6B98" w:rsidRPr="003C6B98" w:rsidRDefault="003C6B98" w:rsidP="003C6B98">
      <w:pPr>
        <w:bidi/>
        <w:rPr>
          <w:b/>
          <w:bCs/>
        </w:rPr>
      </w:pPr>
    </w:p>
    <w:p w14:paraId="5EEEEA8B" w14:textId="77777777" w:rsidR="003C6B98" w:rsidRPr="003C6B98" w:rsidRDefault="003C6B98" w:rsidP="003C6B98">
      <w:pPr>
        <w:bidi/>
        <w:rPr>
          <w:b/>
          <w:bCs/>
        </w:rPr>
      </w:pPr>
    </w:p>
    <w:p w14:paraId="0EA8CCF6" w14:textId="77777777" w:rsidR="003C6B98" w:rsidRPr="003C6B98" w:rsidRDefault="003C6B98" w:rsidP="003C6B98">
      <w:pPr>
        <w:bidi/>
        <w:rPr>
          <w:b/>
          <w:bCs/>
        </w:rPr>
      </w:pPr>
    </w:p>
    <w:p w14:paraId="7CCBB382" w14:textId="77777777" w:rsidR="003C6B98" w:rsidRPr="003C6B98" w:rsidRDefault="003C6B98" w:rsidP="003C6B98">
      <w:pPr>
        <w:bidi/>
        <w:rPr>
          <w:b/>
          <w:bCs/>
        </w:rPr>
      </w:pPr>
    </w:p>
    <w:p w14:paraId="2DB280A2" w14:textId="77777777" w:rsidR="003C6B98" w:rsidRPr="003C6B98" w:rsidRDefault="003C6B98" w:rsidP="003C6B98">
      <w:pPr>
        <w:bidi/>
        <w:rPr>
          <w:b/>
          <w:bCs/>
        </w:rPr>
      </w:pPr>
    </w:p>
    <w:p w14:paraId="33FD8AD0" w14:textId="77777777" w:rsidR="003C6B98" w:rsidRPr="003C6B98" w:rsidRDefault="003C6B98" w:rsidP="003C6B98">
      <w:pPr>
        <w:bidi/>
        <w:rPr>
          <w:b/>
          <w:bCs/>
        </w:rPr>
      </w:pPr>
    </w:p>
    <w:p w14:paraId="20C31DBD" w14:textId="77777777" w:rsidR="003C6B98" w:rsidRPr="003C6B98" w:rsidRDefault="003C6B98" w:rsidP="003C6B98">
      <w:pPr>
        <w:bidi/>
        <w:rPr>
          <w:b/>
          <w:bCs/>
        </w:rPr>
      </w:pPr>
    </w:p>
    <w:p w14:paraId="78589CC5" w14:textId="77777777" w:rsidR="003C6B98" w:rsidRPr="003C6B98" w:rsidRDefault="003C6B98" w:rsidP="003C6B98">
      <w:pPr>
        <w:bidi/>
        <w:rPr>
          <w:b/>
          <w:bCs/>
        </w:rPr>
      </w:pPr>
    </w:p>
    <w:p w14:paraId="7A832BD9" w14:textId="77777777" w:rsidR="003C6B98" w:rsidRPr="003C6B98" w:rsidRDefault="003C6B98" w:rsidP="003C6B98">
      <w:pPr>
        <w:bidi/>
        <w:rPr>
          <w:b/>
          <w:bCs/>
        </w:rPr>
      </w:pPr>
    </w:p>
    <w:p w14:paraId="15360E75" w14:textId="77777777" w:rsidR="003C6B98" w:rsidRPr="003C6B98" w:rsidRDefault="003C6B98" w:rsidP="003C6B98">
      <w:pPr>
        <w:bidi/>
        <w:rPr>
          <w:b/>
          <w:bCs/>
        </w:rPr>
      </w:pPr>
    </w:p>
    <w:p w14:paraId="55D56443" w14:textId="77777777" w:rsidR="003C6B98" w:rsidRPr="003C6B98" w:rsidRDefault="003C6B98" w:rsidP="003C6B98">
      <w:pPr>
        <w:bidi/>
        <w:rPr>
          <w:b/>
          <w:bCs/>
        </w:rPr>
      </w:pPr>
    </w:p>
    <w:p w14:paraId="76743C4C" w14:textId="77777777" w:rsidR="003C6B98" w:rsidRPr="003C6B98" w:rsidRDefault="003C6B98" w:rsidP="003C6B98">
      <w:pPr>
        <w:bidi/>
        <w:rPr>
          <w:b/>
          <w:bCs/>
        </w:rPr>
      </w:pPr>
    </w:p>
    <w:p w14:paraId="643A2745" w14:textId="77777777" w:rsidR="003C6B98" w:rsidRPr="003C6B98" w:rsidRDefault="003C6B98" w:rsidP="003C6B98">
      <w:pPr>
        <w:bidi/>
        <w:rPr>
          <w:b/>
          <w:bCs/>
        </w:rPr>
      </w:pPr>
    </w:p>
    <w:p w14:paraId="26015F0E" w14:textId="77777777" w:rsidR="003C6B98" w:rsidRPr="003C6B98" w:rsidRDefault="003C6B98" w:rsidP="003C6B98">
      <w:pPr>
        <w:bidi/>
        <w:rPr>
          <w:b/>
          <w:bCs/>
        </w:rPr>
      </w:pPr>
    </w:p>
    <w:p w14:paraId="1DA85F86" w14:textId="77777777" w:rsidR="003C6B98" w:rsidRPr="003C6B98" w:rsidRDefault="003C6B98" w:rsidP="003C6B98">
      <w:pPr>
        <w:bidi/>
        <w:rPr>
          <w:b/>
          <w:bCs/>
        </w:rPr>
      </w:pPr>
    </w:p>
    <w:p w14:paraId="5F655D70" w14:textId="77777777" w:rsidR="003C6B98" w:rsidRPr="003C6B98" w:rsidRDefault="003C6B98" w:rsidP="003C6B98">
      <w:pPr>
        <w:bidi/>
        <w:jc w:val="left"/>
        <w:rPr>
          <w:b/>
          <w:bCs/>
          <w:color w:val="215868" w:themeColor="accent5" w:themeShade="80"/>
        </w:rPr>
      </w:pPr>
      <w:r w:rsidRPr="003C6B98">
        <w:rPr>
          <w:b/>
          <w:bCs/>
          <w:color w:val="215868" w:themeColor="accent5" w:themeShade="80"/>
          <w:rtl/>
          <w:lang w:eastAsia="ar"/>
        </w:rPr>
        <w:br w:type="page"/>
      </w:r>
    </w:p>
    <w:p w14:paraId="7ACE0499" w14:textId="54751674" w:rsidR="003C6B98" w:rsidRPr="003C6B98" w:rsidRDefault="003C6B98" w:rsidP="00D83802">
      <w:pPr>
        <w:bidi/>
        <w:rPr>
          <w:b/>
          <w:bCs/>
        </w:rPr>
      </w:pPr>
      <w:r w:rsidRPr="003C6B98">
        <w:rPr>
          <w:b/>
          <w:bCs/>
          <w:rtl/>
          <w:lang w:eastAsia="ar"/>
        </w:rPr>
        <w:lastRenderedPageBreak/>
        <w:t>أنظمة المولدات</w:t>
      </w:r>
    </w:p>
    <w:tbl>
      <w:tblPr>
        <w:bidiVisual/>
        <w:tblW w:w="100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508"/>
        <w:gridCol w:w="26"/>
        <w:gridCol w:w="482"/>
        <w:gridCol w:w="508"/>
      </w:tblGrid>
      <w:tr w:rsidR="003C6B98" w:rsidRPr="003C6B98" w14:paraId="055704D8" w14:textId="77777777" w:rsidTr="004942BF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4C9364DB" w14:textId="7DFC4000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المرفق:</w:t>
            </w:r>
          </w:p>
        </w:tc>
        <w:tc>
          <w:tcPr>
            <w:tcW w:w="2228" w:type="dxa"/>
            <w:gridSpan w:val="3"/>
            <w:shd w:val="clear" w:color="auto" w:fill="auto"/>
            <w:vAlign w:val="center"/>
          </w:tcPr>
          <w:p w14:paraId="4D910863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4FFBAE35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النسخة-000 </w:t>
            </w:r>
          </w:p>
        </w:tc>
      </w:tr>
      <w:tr w:rsidR="003C6B98" w:rsidRPr="003C6B98" w14:paraId="3839CB9D" w14:textId="77777777" w:rsidTr="004942BF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766180EC" w14:textId="77777777" w:rsidR="003C6B98" w:rsidRPr="003C6B98" w:rsidRDefault="003C6B98" w:rsidP="003C6B98">
            <w:pPr>
              <w:bidi/>
              <w:jc w:val="center"/>
              <w:rPr>
                <w:b/>
              </w:rPr>
            </w:pPr>
            <w:r w:rsidRPr="003C6B98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159BCF41" w14:textId="77777777" w:rsidR="003C6B98" w:rsidRPr="003C6B98" w:rsidRDefault="003C6B98" w:rsidP="003C6B98">
            <w:pPr>
              <w:bidi/>
              <w:jc w:val="center"/>
              <w:rPr>
                <w:b/>
                <w:color w:val="000000"/>
              </w:rPr>
            </w:pPr>
            <w:r w:rsidRPr="003C6B98">
              <w:rPr>
                <w:b/>
                <w:bCs/>
                <w:rtl/>
                <w:lang w:eastAsia="ar"/>
              </w:rPr>
              <w:t>قائمة التدقيق الخاصة ببدء التشغيل</w:t>
            </w:r>
          </w:p>
        </w:tc>
        <w:tc>
          <w:tcPr>
            <w:tcW w:w="1524" w:type="dxa"/>
            <w:gridSpan w:val="4"/>
            <w:shd w:val="clear" w:color="auto" w:fill="C6D9F1" w:themeFill="text2" w:themeFillTint="33"/>
            <w:vAlign w:val="center"/>
          </w:tcPr>
          <w:p w14:paraId="156AAB49" w14:textId="055930A7" w:rsidR="003C6B98" w:rsidRPr="003C6B98" w:rsidRDefault="004942BF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3C6B98" w:rsidRPr="003C6B98" w14:paraId="64B394E9" w14:textId="77777777" w:rsidTr="004942BF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1C451370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21077B84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71A49E6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691D952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44ACD52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3C6B98" w:rsidRPr="003C6B98" w14:paraId="16EBD423" w14:textId="77777777" w:rsidTr="004942BF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648B7B" w14:textId="77777777" w:rsidR="003C6B98" w:rsidRPr="003C6B98" w:rsidRDefault="003C6B98" w:rsidP="003C6B98">
            <w:pPr>
              <w:bidi/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7C98C" w14:textId="77777777" w:rsidR="003C6B98" w:rsidRPr="003C6B98" w:rsidRDefault="003C6B98" w:rsidP="003C6B98">
            <w:pPr>
              <w:bidi/>
              <w:jc w:val="left"/>
              <w:rPr>
                <w:b/>
                <w:bCs/>
              </w:rPr>
            </w:pPr>
            <w:r w:rsidRPr="003C6B98">
              <w:rPr>
                <w:b/>
                <w:bCs/>
                <w:rtl/>
                <w:lang w:eastAsia="ar"/>
              </w:rPr>
              <w:t xml:space="preserve">أنظمة المولدات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0BCDD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E54E2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F346B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42D3C665" w14:textId="77777777" w:rsidTr="004942BF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036026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307126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159729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F8E437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0FBF8EB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4D400EC7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16EF37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87E45B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معدات الحماية الشخصية والملابس المطلوبة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4452A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B23586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6029CA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ED0DDC2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D83C1E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2B2C46A" w14:textId="26B82E29" w:rsidR="003C6B98" w:rsidRPr="003C6B98" w:rsidRDefault="004942BF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توفّر مذكرة تقييم المخاطر وبيان الأسلوب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25D5E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98BA5A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5EF45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D19430E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DD85D1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078919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C759A2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6A7BDA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22C62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1F3E8BD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D2E24F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E4DBA8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مراجعة خطة الإجلاء في حالات الطوارئ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6F9A4F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239412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984AD2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B6E79B9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5349BC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E48607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 ومرشّات المياه وأجهزة إخماد الغاز وأجهزة إنذار الحريق)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9AA23F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F32163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8C10D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635A21A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840667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9A83FF8" w14:textId="2B4DC2BA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صحيفة بيانات السلامة وصحيفة بيانات المنتجات الخاصة بالغازات/الوقود/المواد الكيميائية الخطرة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6AAEB4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10E8F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1C74F3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CF75962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298AC1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EEDB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أماكن لغسل العينين والاستحمام في الحالات الطارئة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5C3170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857E15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E6D2A2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3E80D6C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82CF36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428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99B71F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B70949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900EF4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77B3D85" w14:textId="77777777" w:rsidTr="004942BF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57BC8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86E2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D658E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1CAEF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7123E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4E08182" w14:textId="77777777" w:rsidTr="004942BF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DF3E0A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FFEF9A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3BC6D5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EBB44D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14D130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AA07A55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3D5435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78689F9" w14:textId="26827A72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الموافقات من مالك النظام/المدير/</w:t>
            </w:r>
            <w:r w:rsidR="004942BF">
              <w:rPr>
                <w:rFonts w:cs="Arial"/>
                <w:sz w:val="18"/>
                <w:szCs w:val="18"/>
                <w:rtl/>
                <w:lang w:eastAsia="ar"/>
              </w:rPr>
              <w:t>الفريق الهندسي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F67F60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256BCA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48FC5B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27D2FA6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981F6F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9EBD3F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المستخدم النهائي / رئيس الإدارة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2EB49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5D20DB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6652D0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C723860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799BF6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051CDC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إدارة الجودة والصحة والسلامة والبيئة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503DF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A64D03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894B86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47B21EA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4E9C4A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72AAF7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جدول زمني بأعمال المقاولين المختصين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B9A057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ED006D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DA3157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4581B02" w14:textId="77777777" w:rsidTr="004942BF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0E3E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C2E85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58DF0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71B01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7D4F4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1904B36" w14:textId="77777777" w:rsidTr="004942BF">
        <w:trPr>
          <w:trHeight w:val="278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310F3F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C6D301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جاهزية النظام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3D9B905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29BBB2D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B687654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1D92FAD4" w14:textId="77777777" w:rsidTr="004942BF">
        <w:trPr>
          <w:trHeight w:val="350"/>
        </w:trPr>
        <w:tc>
          <w:tcPr>
            <w:tcW w:w="564" w:type="dxa"/>
            <w:shd w:val="clear" w:color="auto" w:fill="auto"/>
            <w:noWrap/>
            <w:vAlign w:val="center"/>
          </w:tcPr>
          <w:p w14:paraId="17A2102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F52E1E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ضغط النظام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9B1BE5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2E0CA9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4C9677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AEC3397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AAD4C2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54ED29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درجة حرارة النظام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BF2296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42B048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15953A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3AD65E9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28431F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47D082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مستويات المواد الكيميائية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BAD8D1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C0A808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F268D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6EFF146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E2B790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4CE01A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النظام للتأكد من خلوه من المخاطر ومشاكل تسرب المواد الكيميائية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E21C81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106208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31BA75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0FDC343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E07F28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1EF3B2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الأدوات المطلوبة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1BDC79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89E1BE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4A1747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E5AE47D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238A67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258491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صمامات فتح وإغلاق الزيت (إغلاق مصادر الطاقة ووضع لافتات عليها)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FF8502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4285B8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B4C6F6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2125F76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FC64F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0BAB54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مستوى الوقود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5C9DC5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C176E4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EF07F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06C1B71" w14:textId="77777777" w:rsidTr="004942BF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E4F09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E5F3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نظافة جميع المناطق والمخارج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C8A29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1174B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B824E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C284CCF" w14:textId="77777777" w:rsidTr="004942BF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E65850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7AC8F1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قبل البدء 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FA5EB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D115C6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0E12392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73A2A887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1179CC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1E5862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 والإنذارات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598C6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F6BD7E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747AC1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BF18393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22834A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B7812C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عدادات/مقاييس التدفق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87533A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34BAC4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91D812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7217789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B516B4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D8D6A9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تسريب المحاقن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53E2C7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D3CD1B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146E08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A2F2780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F3955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0B50AE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مستويات إلكتروليت البطارية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C6F8FF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EF2C6F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2C8534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832EA4C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E0B448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14FBBA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جهد البطارية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ADF487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2EAEF3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E8EF5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96E076A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453429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92E4F0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مخمدات الهواء (في حال فتح التجهيزات)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99C36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5E987A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B04FD1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B423BC2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1F3FD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2E17FF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الفحص اليومي لمستوى الوقود في الخزان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FF5E9B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812D41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55E3C7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C71D461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6FB407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FE5F26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مستوى الزيت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390F79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B7823A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AFD249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2B98726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5ED5C1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DF1AEF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مستوى الوقود في الخزان الرئيسي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BD171A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D01D13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9C2D6D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4FA83EB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2826C6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0084D28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وجود صمام منع الحريق الخاص بالوقود في الموضع الصحيح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28E721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DBBDAC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AC43A3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B3F9A8B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A3C37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A8DD26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أنّ صمامات الوقود مفتوحة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CD285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291353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7B2A3B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875E466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218921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3A9AD7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تسجيل ساعات التشغيل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71572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A2A06C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51F6C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A452781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DC7F34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0ACD871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مستوى المياه المبرّدة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C39CE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067EC5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E2A0F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33B5C44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A092D3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D17ACE1" w14:textId="2257E3D0" w:rsidR="003C6B98" w:rsidRPr="003C6B98" w:rsidRDefault="003C6B98" w:rsidP="004942B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تحقق من مقياس درجة حرارة المياه ومقياس درجة حرارة الزيت أثناء تشغيل السخّان للتأكد من عمل سخان مياه الدث</w:t>
            </w:r>
            <w:r w:rsidR="00D83802">
              <w:rPr>
                <w:rFonts w:cs="Arial" w:hint="cs"/>
                <w:sz w:val="18"/>
                <w:szCs w:val="18"/>
                <w:rtl/>
                <w:lang w:eastAsia="ar"/>
              </w:rPr>
              <w:t>ّ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ار (</w:t>
            </w:r>
            <w:r w:rsidR="00D83802">
              <w:rPr>
                <w:rFonts w:cs="Arial"/>
                <w:sz w:val="18"/>
                <w:szCs w:val="18"/>
                <w:rtl/>
                <w:lang w:eastAsia="ar"/>
              </w:rPr>
              <w:t>إن وُجد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) و/أو سخان زيت التشحيم (</w:t>
            </w:r>
            <w:r w:rsidR="00D83802">
              <w:rPr>
                <w:rFonts w:cs="Arial"/>
                <w:sz w:val="18"/>
                <w:szCs w:val="18"/>
                <w:rtl/>
                <w:lang w:eastAsia="ar"/>
              </w:rPr>
              <w:t>إن وُجد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) بشكل صحيح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502C2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EBA83B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45D1D5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EF94C45" w14:textId="77777777" w:rsidTr="004942BF">
        <w:trPr>
          <w:trHeight w:val="314"/>
        </w:trPr>
        <w:tc>
          <w:tcPr>
            <w:tcW w:w="564" w:type="dxa"/>
            <w:shd w:val="clear" w:color="auto" w:fill="auto"/>
            <w:noWrap/>
            <w:vAlign w:val="center"/>
          </w:tcPr>
          <w:p w14:paraId="174F3F0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37</w:t>
            </w:r>
          </w:p>
        </w:tc>
        <w:tc>
          <w:tcPr>
            <w:tcW w:w="8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1840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المخططات البيانية الميكانيكية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4A1D50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F76765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A79B2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E412C4C" w14:textId="77777777" w:rsidTr="004942BF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EF9FA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C801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إجراءات بدء التشغيل الصادرة عن الشركة المُصنّعة للمعدات الأصلية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59E11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1C41A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90FCD3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A5DB724" w14:textId="77777777" w:rsidTr="004942BF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54D2D9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DB96E1" w14:textId="1DC86169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الفحص عند بدء التشغيل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F38347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A40B2E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F1B6E2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26E3AFA5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847CC4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5747E5B" w14:textId="430E6835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</w:t>
            </w:r>
            <w:r w:rsidR="00211284">
              <w:rPr>
                <w:rFonts w:cs="Arial"/>
                <w:sz w:val="18"/>
                <w:szCs w:val="18"/>
                <w:rtl/>
                <w:lang w:eastAsia="ar"/>
              </w:rPr>
              <w:t>مؤشرات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تشغيل النظام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1205C9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18D36D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17EC1F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8DEC8F4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7D6061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8B550B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إنذارات/تحذيرات تشغيل النظام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EE64F9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487A51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D5A31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19747EE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5D00E6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41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9C6915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ضغط الزيت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1C2885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EF5C50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595743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B8E4900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3AF3DE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42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4E72CA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الالتفاف حول المحرك للتحقق من التسرب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3A8B2B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9DC411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1B8D9F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CC3E8C3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C9332E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615BB8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درجة حرارة الزيت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AC95AC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9AB770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2031ED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B904F4E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2C570E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B8A507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مستوى وقود التشغيل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43E0F0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BD2FD3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849355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41A8FBA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3F311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54BEDD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حِمل المحرك بالكيلو وات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F035C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64D24D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88AE90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847CDC6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A08B8C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4BA5547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حِمل المحرك بالكيلو فولت أمبير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0A6B04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5C5531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E121F4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8B121EF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5AE081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47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00780D3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تسجيل ساعات التشغيل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9F50F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2F2F69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DEAEDC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BCF87F9" w14:textId="77777777" w:rsidTr="004942BF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6F8AD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48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82EB82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عمل نظام / برنامج نظام إدارة المباني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5BA86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57DBF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9E1D1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29F6AAA" w14:textId="77777777" w:rsidTr="004942BF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3A03C4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534CA4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الإشعارات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53FF96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24EC8F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037FA31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99835D8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8CBCB0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D38D27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  <w:rtl/>
                <w:lang w:eastAsia="ar"/>
              </w:rPr>
              <w:t xml:space="preserve">إخطار رؤساء إدارات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مرافق الرعاية الصحية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EFE46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91AC2F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2B7A09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016C402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F565E6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F70ABCD" w14:textId="35EEF508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نظام إدارة المرافق </w:t>
            </w:r>
            <w:r w:rsidR="004942BF">
              <w:rPr>
                <w:rFonts w:cs="Arial"/>
                <w:sz w:val="18"/>
                <w:szCs w:val="18"/>
                <w:rtl/>
                <w:lang w:eastAsia="ar"/>
              </w:rPr>
              <w:t>المحوسب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7BA03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1BEB93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D4859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18E0C80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46A50C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DA8AF4A" w14:textId="1BF7EF13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النهائي/</w:t>
            </w:r>
            <w:r w:rsidR="004942BF">
              <w:rPr>
                <w:rFonts w:cs="Arial"/>
                <w:sz w:val="18"/>
                <w:szCs w:val="18"/>
                <w:rtl/>
                <w:lang w:eastAsia="ar"/>
              </w:rPr>
              <w:t>أطراف المصلحة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B59860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4783DE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3EA60B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B5A40E5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1825C2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116DD5F" w14:textId="06DC0FD8" w:rsidR="003C6B98" w:rsidRPr="003C6B98" w:rsidRDefault="004942BF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 xml:space="preserve">إعداد التقارير والإبلاغ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5377A1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C54033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E0B878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F059A12" w14:textId="77777777" w:rsidTr="004942BF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307873A6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17F974B5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198" w:type="dxa"/>
            <w:gridSpan w:val="6"/>
            <w:shd w:val="clear" w:color="auto" w:fill="264B5A"/>
            <w:vAlign w:val="center"/>
          </w:tcPr>
          <w:p w14:paraId="57FF0F95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3C6B98" w:rsidRPr="003C6B98" w14:paraId="5D6FEF26" w14:textId="77777777" w:rsidTr="004942BF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44F4A7A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78D0F9C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040C0D8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40A6DA0A" w14:textId="77777777" w:rsidTr="004942BF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A366F5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055AB4C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03D5EB0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39C27DCB" w14:textId="77777777" w:rsidTr="004942BF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5C0791B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296D07E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56D4B8C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2E30E5D2" w14:textId="77777777" w:rsidTr="004942BF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560AF1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192AA14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137943F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503E0D58" w14:textId="77777777" w:rsidTr="004942BF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24ED7EA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461FE26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3C6B98" w:rsidRPr="003C6B98" w14:paraId="0300E83F" w14:textId="77777777" w:rsidTr="004942BF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7792C71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54EC298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54DA7D12" w14:textId="77777777" w:rsidR="003C6B98" w:rsidRPr="003C6B98" w:rsidRDefault="003C6B98" w:rsidP="003C6B98">
      <w:pPr>
        <w:bidi/>
      </w:pPr>
    </w:p>
    <w:p w14:paraId="5CFD009E" w14:textId="77777777" w:rsidR="003C6B98" w:rsidRPr="003C6B98" w:rsidRDefault="003C6B98" w:rsidP="003C6B98">
      <w:pPr>
        <w:bidi/>
      </w:pPr>
    </w:p>
    <w:p w14:paraId="710D9F83" w14:textId="77777777" w:rsidR="003C6B98" w:rsidRPr="003C6B98" w:rsidRDefault="003C6B98" w:rsidP="003C6B98">
      <w:pPr>
        <w:bidi/>
      </w:pPr>
    </w:p>
    <w:p w14:paraId="32AD56EE" w14:textId="77777777" w:rsidR="003C6B98" w:rsidRPr="003C6B98" w:rsidRDefault="003C6B98" w:rsidP="003C6B98">
      <w:pPr>
        <w:bidi/>
      </w:pPr>
    </w:p>
    <w:p w14:paraId="3EECC97E" w14:textId="77777777" w:rsidR="003C6B98" w:rsidRPr="003C6B98" w:rsidRDefault="003C6B98" w:rsidP="003C6B98">
      <w:pPr>
        <w:bidi/>
      </w:pPr>
    </w:p>
    <w:p w14:paraId="1CFAC93B" w14:textId="77777777" w:rsidR="003C6B98" w:rsidRPr="003C6B98" w:rsidRDefault="003C6B98" w:rsidP="003C6B98">
      <w:pPr>
        <w:bidi/>
      </w:pPr>
    </w:p>
    <w:p w14:paraId="5C06A9D5" w14:textId="77777777" w:rsidR="003C6B98" w:rsidRPr="003C6B98" w:rsidRDefault="003C6B98" w:rsidP="003C6B98">
      <w:pPr>
        <w:bidi/>
      </w:pPr>
    </w:p>
    <w:p w14:paraId="06AE4293" w14:textId="77777777" w:rsidR="003C6B98" w:rsidRPr="003C6B98" w:rsidRDefault="003C6B98" w:rsidP="003C6B98">
      <w:pPr>
        <w:bidi/>
      </w:pPr>
    </w:p>
    <w:p w14:paraId="663CADFC" w14:textId="77777777" w:rsidR="003C6B98" w:rsidRPr="003C6B98" w:rsidRDefault="003C6B98" w:rsidP="003C6B98">
      <w:pPr>
        <w:bidi/>
      </w:pPr>
    </w:p>
    <w:p w14:paraId="40EB794F" w14:textId="77777777" w:rsidR="003C6B98" w:rsidRPr="003C6B98" w:rsidRDefault="003C6B98" w:rsidP="003C6B98">
      <w:pPr>
        <w:bidi/>
      </w:pPr>
    </w:p>
    <w:p w14:paraId="2499A098" w14:textId="77777777" w:rsidR="003C6B98" w:rsidRPr="003C6B98" w:rsidRDefault="003C6B98" w:rsidP="003C6B98">
      <w:pPr>
        <w:bidi/>
      </w:pPr>
    </w:p>
    <w:p w14:paraId="34B2B957" w14:textId="172C3A4B" w:rsidR="003C6B98" w:rsidRDefault="003C6B98" w:rsidP="003C6B98">
      <w:pPr>
        <w:bidi/>
        <w:rPr>
          <w:rtl/>
        </w:rPr>
      </w:pPr>
    </w:p>
    <w:p w14:paraId="16C51681" w14:textId="45F3B065" w:rsidR="00D83802" w:rsidRDefault="00D83802" w:rsidP="00D83802">
      <w:pPr>
        <w:bidi/>
        <w:rPr>
          <w:rtl/>
        </w:rPr>
      </w:pPr>
    </w:p>
    <w:p w14:paraId="30C2E1BE" w14:textId="1BEDAEAE" w:rsidR="00D83802" w:rsidRDefault="00D83802" w:rsidP="00D83802">
      <w:pPr>
        <w:bidi/>
        <w:rPr>
          <w:rtl/>
        </w:rPr>
      </w:pPr>
    </w:p>
    <w:p w14:paraId="08530CBA" w14:textId="3C60F9D8" w:rsidR="00D83802" w:rsidRDefault="00D83802" w:rsidP="00D83802">
      <w:pPr>
        <w:bidi/>
        <w:rPr>
          <w:rtl/>
        </w:rPr>
      </w:pPr>
    </w:p>
    <w:p w14:paraId="6F5DAEE1" w14:textId="71E622E7" w:rsidR="00D83802" w:rsidRDefault="00D83802" w:rsidP="00D83802">
      <w:pPr>
        <w:bidi/>
        <w:rPr>
          <w:rtl/>
        </w:rPr>
      </w:pPr>
    </w:p>
    <w:p w14:paraId="24D5FDBE" w14:textId="1E2DA47B" w:rsidR="00D83802" w:rsidRDefault="00D83802" w:rsidP="00D83802">
      <w:pPr>
        <w:bidi/>
        <w:rPr>
          <w:rtl/>
        </w:rPr>
      </w:pPr>
    </w:p>
    <w:p w14:paraId="580BC8AA" w14:textId="04A79791" w:rsidR="00D83802" w:rsidRDefault="00D83802" w:rsidP="00D83802">
      <w:pPr>
        <w:bidi/>
        <w:rPr>
          <w:rtl/>
        </w:rPr>
      </w:pPr>
    </w:p>
    <w:p w14:paraId="2C6E3D04" w14:textId="7CFDE098" w:rsidR="00D83802" w:rsidRDefault="00D83802" w:rsidP="00D83802">
      <w:pPr>
        <w:bidi/>
        <w:rPr>
          <w:rtl/>
        </w:rPr>
      </w:pPr>
    </w:p>
    <w:p w14:paraId="329E130B" w14:textId="7580032F" w:rsidR="00D83802" w:rsidRDefault="00D83802" w:rsidP="00D83802">
      <w:pPr>
        <w:bidi/>
        <w:rPr>
          <w:rtl/>
        </w:rPr>
      </w:pPr>
    </w:p>
    <w:p w14:paraId="4B071CF5" w14:textId="7C332B76" w:rsidR="00D83802" w:rsidRDefault="00D83802" w:rsidP="00D83802">
      <w:pPr>
        <w:bidi/>
        <w:rPr>
          <w:rtl/>
        </w:rPr>
      </w:pPr>
    </w:p>
    <w:p w14:paraId="521738F0" w14:textId="4D1C433A" w:rsidR="00D83802" w:rsidRDefault="00D83802" w:rsidP="00D83802">
      <w:pPr>
        <w:bidi/>
        <w:rPr>
          <w:rtl/>
        </w:rPr>
      </w:pPr>
    </w:p>
    <w:p w14:paraId="504BF1F1" w14:textId="02B49BB6" w:rsidR="00D83802" w:rsidRDefault="00D83802" w:rsidP="00D83802">
      <w:pPr>
        <w:bidi/>
        <w:rPr>
          <w:rtl/>
        </w:rPr>
      </w:pPr>
    </w:p>
    <w:p w14:paraId="65C64046" w14:textId="0D1490F1" w:rsidR="00D83802" w:rsidRDefault="00D83802" w:rsidP="00D83802">
      <w:pPr>
        <w:bidi/>
        <w:rPr>
          <w:rtl/>
        </w:rPr>
      </w:pPr>
    </w:p>
    <w:p w14:paraId="690922E6" w14:textId="319DF348" w:rsidR="00D83802" w:rsidRDefault="00D83802" w:rsidP="00D83802">
      <w:pPr>
        <w:bidi/>
        <w:rPr>
          <w:rtl/>
        </w:rPr>
      </w:pPr>
    </w:p>
    <w:p w14:paraId="138ACEAD" w14:textId="77777777" w:rsidR="00D83802" w:rsidRPr="003C6B98" w:rsidRDefault="00D83802" w:rsidP="00D83802">
      <w:pPr>
        <w:bidi/>
      </w:pPr>
    </w:p>
    <w:p w14:paraId="477D1B71" w14:textId="77777777" w:rsidR="003C6B98" w:rsidRPr="003C6B98" w:rsidRDefault="003C6B98" w:rsidP="003C6B98">
      <w:pPr>
        <w:bidi/>
      </w:pPr>
    </w:p>
    <w:p w14:paraId="04277403" w14:textId="7DF6E736" w:rsidR="003C6B98" w:rsidRPr="003C6B98" w:rsidRDefault="003C6B98" w:rsidP="00D83802">
      <w:pPr>
        <w:bidi/>
        <w:jc w:val="left"/>
        <w:rPr>
          <w:b/>
          <w:bCs/>
          <w:color w:val="215868" w:themeColor="accent5" w:themeShade="80"/>
        </w:rPr>
      </w:pPr>
      <w:r w:rsidRPr="003C6B98">
        <w:rPr>
          <w:b/>
          <w:bCs/>
          <w:rtl/>
          <w:lang w:eastAsia="ar"/>
        </w:rPr>
        <w:t>أنظمة الحماية من الحرائق</w:t>
      </w:r>
    </w:p>
    <w:tbl>
      <w:tblPr>
        <w:bidiVisual/>
        <w:tblW w:w="100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508"/>
        <w:gridCol w:w="26"/>
        <w:gridCol w:w="482"/>
        <w:gridCol w:w="508"/>
      </w:tblGrid>
      <w:tr w:rsidR="003C6B98" w:rsidRPr="003C6B98" w14:paraId="1161F16E" w14:textId="77777777" w:rsidTr="004942BF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789A4DEF" w14:textId="30C7D9D3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المرفق:</w:t>
            </w:r>
          </w:p>
        </w:tc>
        <w:tc>
          <w:tcPr>
            <w:tcW w:w="2228" w:type="dxa"/>
            <w:gridSpan w:val="3"/>
            <w:shd w:val="clear" w:color="auto" w:fill="auto"/>
            <w:vAlign w:val="center"/>
          </w:tcPr>
          <w:p w14:paraId="52ACC887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4995C2E0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النسخة-000 </w:t>
            </w:r>
          </w:p>
        </w:tc>
      </w:tr>
      <w:tr w:rsidR="003C6B98" w:rsidRPr="003C6B98" w14:paraId="5742B2BF" w14:textId="77777777" w:rsidTr="004942BF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7577CB92" w14:textId="77777777" w:rsidR="003C6B98" w:rsidRPr="003C6B98" w:rsidRDefault="003C6B98" w:rsidP="003C6B98">
            <w:pPr>
              <w:bidi/>
              <w:jc w:val="center"/>
              <w:rPr>
                <w:b/>
              </w:rPr>
            </w:pPr>
            <w:r w:rsidRPr="003C6B98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0FC98C3D" w14:textId="77777777" w:rsidR="003C6B98" w:rsidRPr="003C6B98" w:rsidRDefault="003C6B98" w:rsidP="003C6B98">
            <w:pPr>
              <w:bidi/>
              <w:jc w:val="center"/>
              <w:rPr>
                <w:b/>
                <w:color w:val="000000"/>
              </w:rPr>
            </w:pPr>
            <w:r w:rsidRPr="003C6B98">
              <w:rPr>
                <w:b/>
                <w:bCs/>
                <w:rtl/>
                <w:lang w:eastAsia="ar"/>
              </w:rPr>
              <w:t>قائمة التدقيق الخاصة ببدء التشغيل</w:t>
            </w:r>
          </w:p>
        </w:tc>
        <w:tc>
          <w:tcPr>
            <w:tcW w:w="1524" w:type="dxa"/>
            <w:gridSpan w:val="4"/>
            <w:shd w:val="clear" w:color="auto" w:fill="C6D9F1" w:themeFill="text2" w:themeFillTint="33"/>
            <w:vAlign w:val="center"/>
          </w:tcPr>
          <w:p w14:paraId="4215BEBA" w14:textId="6FADFE85" w:rsidR="003C6B98" w:rsidRPr="003C6B98" w:rsidRDefault="004942BF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3C6B98" w:rsidRPr="003C6B98" w14:paraId="49B72F65" w14:textId="77777777" w:rsidTr="004942BF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34D026AC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306873CB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22F0E62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247A50F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1941A06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3C6B98" w:rsidRPr="003C6B98" w14:paraId="5C1DB554" w14:textId="77777777" w:rsidTr="004942BF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A22005" w14:textId="77777777" w:rsidR="003C6B98" w:rsidRPr="003C6B98" w:rsidRDefault="003C6B98" w:rsidP="003C6B98">
            <w:pPr>
              <w:bidi/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B309A0" w14:textId="77777777" w:rsidR="003C6B98" w:rsidRPr="003C6B98" w:rsidRDefault="003C6B98" w:rsidP="003C6B98">
            <w:pPr>
              <w:bidi/>
              <w:jc w:val="left"/>
              <w:rPr>
                <w:b/>
                <w:bCs/>
              </w:rPr>
            </w:pPr>
            <w:r w:rsidRPr="003C6B98">
              <w:rPr>
                <w:b/>
                <w:bCs/>
                <w:rtl/>
                <w:lang w:eastAsia="ar"/>
              </w:rPr>
              <w:t xml:space="preserve">أنظمة الحماية من الحرائق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85269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26B5D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1BC9E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7D3D2249" w14:textId="77777777" w:rsidTr="004942BF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AC22E8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67F1DA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5A13CD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5A83EF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284D71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7B92D52C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D5957E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78E563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توفر معدات الحماية الشخصية المطلوبة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A8D79C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084C6C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CB1FE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0ADBAAC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B09026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3AE085A" w14:textId="74D6E7A8" w:rsidR="003C6B98" w:rsidRPr="003C6B98" w:rsidRDefault="004942BF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توفّر مذكرة تقييم المخاطر وبيان الأسلوب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68343D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4CEF64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2CA29A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B542E3C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3DF36D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546E41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BA8287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D25DB6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5E439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FF82161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77E6B9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7F3729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مراجعة خطة الإجلاء في حالات الطوارئ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1804E7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2501BB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644943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375563D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25870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3BA6DC3" w14:textId="292223E9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 ومرشّات المياه وأجهزة إخماد الغاز وأجهزة إنذار الحريق)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11B79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CBD0F5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C01931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52C783A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77A3D6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7933B3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تنفيذ تمارين التأهب للحريق وتدريب جميع الموظفين عليها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65384C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D1A5B7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73346B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F4E2840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60D272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1A4EEF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بيانات الاتصال بالشخص المسؤول والمقاولين في حالات الطوارئ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F6F8E9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5BDCDB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D89820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B30A209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46AF3B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613C25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التهوية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F1352C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35C827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F0558E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18939D4" w14:textId="77777777" w:rsidTr="004942BF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C5005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C12D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أماكن لغسل العينين والاستحمام الطارئ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5B327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AB1AA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2B41D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B1363D4" w14:textId="77777777" w:rsidTr="004942BF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87C75B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9BD0FD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515E94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4A2FC6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6BBA747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C2389B1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1E9B16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D4894B6" w14:textId="7964F54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الموافقات من مالك النظام/المدير/</w:t>
            </w:r>
            <w:r w:rsidR="004942BF">
              <w:rPr>
                <w:rFonts w:cs="Arial"/>
                <w:sz w:val="18"/>
                <w:szCs w:val="18"/>
                <w:rtl/>
                <w:lang w:eastAsia="ar"/>
              </w:rPr>
              <w:t>الفريق الهندسي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47DFC7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04AF56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6B4AB7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CF94AC3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A66166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975613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الحصول على موافقة المستخدم النهائي / رئيس الإدارة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71FCDA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A225D5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364616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5A5C67C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2B60A5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CB7438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إدارة الجودة والصحة والسلامة والبيئة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A5A9E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773949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818ACB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21702B3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3BC681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DF36ED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الجدول الزمني لأعمال المقاول المختص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EEEFDA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185AC3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2C647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B88F3F9" w14:textId="77777777" w:rsidTr="004942BF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CF3BD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82E8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5EC9E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75D98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27B64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65E90EA" w14:textId="77777777" w:rsidTr="004942BF">
        <w:trPr>
          <w:trHeight w:val="22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40046F0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525062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جاهزية النظام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86A34D3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D796C01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563124D3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107369AB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4EA27D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06495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تدفق المياه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A38E60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3DD565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D45F92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111B135" w14:textId="77777777" w:rsidTr="004942BF">
        <w:trPr>
          <w:trHeight w:val="226"/>
        </w:trPr>
        <w:tc>
          <w:tcPr>
            <w:tcW w:w="564" w:type="dxa"/>
            <w:shd w:val="clear" w:color="auto" w:fill="auto"/>
            <w:noWrap/>
            <w:vAlign w:val="center"/>
          </w:tcPr>
          <w:p w14:paraId="36A9703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D4265B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ضغط النظام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45DE4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E6C07E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177194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036894A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EC7EDC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F90B7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درجة حرارة مياه النظام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B397B9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746516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FACB8B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A3E6AC7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73DA2B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2972CB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إغلاق مصادر الطاقة ووضع لافتات عليها/ عزل مصادر الطاقة (حسب الحاجة)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C9BBFE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E1DBCB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5DD6A2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7726D6D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79343D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79F3A8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المخططات البيانية الميكانيكية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294D3D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2908D1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E809F7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B8F1636" w14:textId="77777777" w:rsidTr="004942BF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DCB63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7C1C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نظافة جميع المناطق والمخارج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E2196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F484A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92533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508D6E9" w14:textId="77777777" w:rsidTr="004942BF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B53D60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A47B90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قبل البدء 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91B7C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D451C2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F55AE3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D6D0CA2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F29703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3C2404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E289EE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765368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0EA73E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C116199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B8A60A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AB545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لوحة التحكم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5CF6DB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1B1C73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C34AE5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D73F91F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1DA1F8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7F9061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العدادات/المقاييس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76B7E1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1D11B1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E09EA7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E7237CF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528EEB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E5A646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توفّر الأنظمة الاحتياطية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CB9F2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AA5C18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3FD7B5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1D21014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ED3F3D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43D56D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اتصالات نظام إدارة المباني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0386B1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F72138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664BDC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E9D23D3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2BFA85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DAA83C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الأدوات والمعدات المطلوبة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8E1F2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44E7F2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271B0E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5F6DDE5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D744A8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15C77C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تزييت وتشحيم المضخات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36B2F6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206922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120E4D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712B408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AAB8E5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28026A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شهادات مهنية للأطراف الأخرى (المقاولين) صالحة واعتمادها من قِبَل الجهة المحلية المعنية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9578AF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E7C003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6207AC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BA920E1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3914FE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8B419B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سجلات وتعليمات الجهة المصنّعة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04AE9B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4F56E8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69DB80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EA15B04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25F571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E9DEBA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الإمداد بالمياه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B65F94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219C91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243D07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14BF0C4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2D96F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305BC3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مستويات خزّانات مياه إطفاء الحريق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E12DAE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463D37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4B43B1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6E075F0" w14:textId="77777777" w:rsidTr="004942BF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60825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6310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ضغط الأنظمة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43D46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392F3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4D6289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B0B390E" w14:textId="77777777" w:rsidTr="004942BF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C19317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D8A407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الفحص عند بدء التشغيل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BD830E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FDA058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5A1321F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C898346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898A1A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27D8BA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الحالة التشغيلية للنظام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562A02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3A65A3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FDF173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065B6C5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27DF19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4A9190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معاينة/مؤشرات تشغيل الأنظمة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632C53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4C593D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AC69C4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6549219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2163E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1037C6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معاينة المصاعد أثناء العزل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C928B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92B69B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1827F2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1D52B83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57592E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A90E51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الأبواب المصنّفة كأبواب نجاة من الحريق والتحكم في الوصول إليها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3B12F9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F7ABED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F73C6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78B1375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9F3103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CC2D13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إجراء الفحص المطلوب لإغلاق الأنظمة المتأثرة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8E1421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4B2143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EBF9A3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876E4CF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D76384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B59242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درجة حرارة غرفة المضخة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5CBCBE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659FC1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528C76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E4A08BB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4348E9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F50572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ضغط الشفط والتصريف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82C7AD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D72484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44AA28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C24C8FA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93DD92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4C0AAAC" w14:textId="76FB7E1D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التدفق، والضغط للمضخات، والصمامات وأدوات التحكم بالمضخات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E606BD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415EB6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F48F2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A6B0F94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A3ED15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6F120F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عناصر الأنابيب، والتجهيزات والمساند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B8A65F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776A47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8FA2F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09DBB36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8418FA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63119A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صمامات تخفيض أو تنظيم الضغط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4B17AD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7C2C19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58A2AE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9A83A9C" w14:textId="77777777" w:rsidTr="004942BF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23DCC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43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9E08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ضغط خزانات تخزين المياه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86E52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128BD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8AD20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442B819" w14:textId="77777777" w:rsidTr="004942BF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5DD4FA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645C9D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الإشعارات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E5CB62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5C43AA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140BD04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7EB9C74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E9D4B4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35EE05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  <w:rtl/>
                <w:lang w:eastAsia="ar"/>
              </w:rPr>
              <w:t>إخطار</w:t>
            </w:r>
            <w:r w:rsidRPr="003C6B98">
              <w:rPr>
                <w:rFonts w:cs="Arial"/>
                <w:sz w:val="16"/>
                <w:szCs w:val="16"/>
                <w:rtl/>
                <w:lang w:eastAsia="ar"/>
              </w:rPr>
              <w:t xml:space="preserve">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رؤساء إدارات مرافق الرعاية الصحية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9D0CD0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A578A6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B66202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62BF432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4DE01C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3F62D5E" w14:textId="11E77CF1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نظام إدارة المرافق </w:t>
            </w:r>
            <w:r w:rsidR="004942BF">
              <w:rPr>
                <w:rFonts w:cs="Arial"/>
                <w:sz w:val="18"/>
                <w:szCs w:val="18"/>
                <w:rtl/>
                <w:lang w:eastAsia="ar"/>
              </w:rPr>
              <w:t>المحوسب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6374A5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22BA14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D6168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5869C3B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F43D4E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84B078B" w14:textId="2AE1BCA2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الإبلاغ</w:t>
            </w:r>
            <w:r w:rsidR="00D83802">
              <w:rPr>
                <w:rFonts w:cs="Arial" w:hint="cs"/>
                <w:sz w:val="18"/>
                <w:szCs w:val="18"/>
                <w:rtl/>
                <w:lang w:eastAsia="ar"/>
              </w:rPr>
              <w:t xml:space="preserve"> وإعداد التقارير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16D3BB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69965C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5E24BE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5DD1ACA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8246FE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8E6D7E7" w14:textId="128CA80F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النهائي/</w:t>
            </w:r>
            <w:r w:rsidR="004942BF">
              <w:rPr>
                <w:rFonts w:cs="Arial"/>
                <w:sz w:val="18"/>
                <w:szCs w:val="18"/>
                <w:rtl/>
                <w:lang w:eastAsia="ar"/>
              </w:rPr>
              <w:t>أطراف المصلحة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AF575A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5B0A05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403839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E40B679" w14:textId="77777777" w:rsidTr="004942BF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6E59A1C7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7FA04CCB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198" w:type="dxa"/>
            <w:gridSpan w:val="6"/>
            <w:shd w:val="clear" w:color="auto" w:fill="264B5A"/>
            <w:vAlign w:val="center"/>
          </w:tcPr>
          <w:p w14:paraId="43AF118A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3C6B98" w:rsidRPr="003C6B98" w14:paraId="6429105C" w14:textId="77777777" w:rsidTr="004942BF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03A5038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C85BF3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6204908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1641A0FB" w14:textId="77777777" w:rsidTr="004942BF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166595A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22B07A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57D15F4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70723A79" w14:textId="77777777" w:rsidTr="004942BF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6EC983C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3D0D41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3D6540C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7B047E9B" w14:textId="77777777" w:rsidTr="004942BF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693A38A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799C52E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7D24775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1855A6AB" w14:textId="77777777" w:rsidTr="004942BF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7679ED5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3E92947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3C6B98" w:rsidRPr="003C6B98" w14:paraId="6462E1CE" w14:textId="77777777" w:rsidTr="004942BF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28E7AC0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5ABECA4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407D77C6" w14:textId="77777777" w:rsidR="003C6B98" w:rsidRPr="003C6B98" w:rsidRDefault="003C6B98" w:rsidP="003C6B98">
      <w:pPr>
        <w:bidi/>
      </w:pPr>
    </w:p>
    <w:p w14:paraId="2868BBE6" w14:textId="77777777" w:rsidR="003C6B98" w:rsidRPr="003C6B98" w:rsidRDefault="003C6B98" w:rsidP="003C6B98">
      <w:pPr>
        <w:bidi/>
      </w:pPr>
    </w:p>
    <w:p w14:paraId="54FD3FA5" w14:textId="77777777" w:rsidR="003C6B98" w:rsidRPr="003C6B98" w:rsidRDefault="003C6B98" w:rsidP="003C6B98">
      <w:pPr>
        <w:bidi/>
      </w:pPr>
    </w:p>
    <w:p w14:paraId="127F75A9" w14:textId="77777777" w:rsidR="003C6B98" w:rsidRPr="003C6B98" w:rsidRDefault="003C6B98" w:rsidP="003C6B98">
      <w:pPr>
        <w:bidi/>
      </w:pPr>
    </w:p>
    <w:p w14:paraId="3ED18A45" w14:textId="77777777" w:rsidR="003C6B98" w:rsidRPr="003C6B98" w:rsidRDefault="003C6B98" w:rsidP="003C6B98">
      <w:pPr>
        <w:bidi/>
      </w:pPr>
    </w:p>
    <w:p w14:paraId="07B2438D" w14:textId="77777777" w:rsidR="003C6B98" w:rsidRPr="003C6B98" w:rsidRDefault="003C6B98" w:rsidP="003C6B98">
      <w:pPr>
        <w:bidi/>
      </w:pPr>
    </w:p>
    <w:p w14:paraId="5CD61A77" w14:textId="77777777" w:rsidR="003C6B98" w:rsidRPr="003C6B98" w:rsidRDefault="003C6B98" w:rsidP="003C6B98">
      <w:pPr>
        <w:bidi/>
      </w:pPr>
    </w:p>
    <w:p w14:paraId="1CC22172" w14:textId="77777777" w:rsidR="003C6B98" w:rsidRPr="003C6B98" w:rsidRDefault="003C6B98" w:rsidP="003C6B98">
      <w:pPr>
        <w:bidi/>
      </w:pPr>
    </w:p>
    <w:p w14:paraId="5E89E090" w14:textId="77777777" w:rsidR="003C6B98" w:rsidRPr="003C6B98" w:rsidRDefault="003C6B98" w:rsidP="003C6B98">
      <w:pPr>
        <w:bidi/>
      </w:pPr>
    </w:p>
    <w:p w14:paraId="6A78DF75" w14:textId="77777777" w:rsidR="003C6B98" w:rsidRPr="003C6B98" w:rsidRDefault="003C6B98" w:rsidP="003C6B98">
      <w:pPr>
        <w:bidi/>
      </w:pPr>
    </w:p>
    <w:p w14:paraId="3A2181F7" w14:textId="77777777" w:rsidR="003C6B98" w:rsidRPr="003C6B98" w:rsidRDefault="003C6B98" w:rsidP="003C6B98">
      <w:pPr>
        <w:bidi/>
      </w:pPr>
    </w:p>
    <w:p w14:paraId="3283C13D" w14:textId="77777777" w:rsidR="003C6B98" w:rsidRPr="003C6B98" w:rsidRDefault="003C6B98" w:rsidP="003C6B98">
      <w:pPr>
        <w:bidi/>
      </w:pPr>
    </w:p>
    <w:p w14:paraId="03991934" w14:textId="77777777" w:rsidR="003C6B98" w:rsidRPr="003C6B98" w:rsidRDefault="003C6B98" w:rsidP="003C6B98">
      <w:pPr>
        <w:bidi/>
      </w:pPr>
    </w:p>
    <w:p w14:paraId="2368A3C7" w14:textId="77777777" w:rsidR="003C6B98" w:rsidRPr="003C6B98" w:rsidRDefault="003C6B98" w:rsidP="003C6B98">
      <w:pPr>
        <w:bidi/>
      </w:pPr>
    </w:p>
    <w:p w14:paraId="005FD281" w14:textId="77777777" w:rsidR="003C6B98" w:rsidRPr="003C6B98" w:rsidRDefault="003C6B98" w:rsidP="003C6B98">
      <w:pPr>
        <w:bidi/>
      </w:pPr>
    </w:p>
    <w:p w14:paraId="771B3DBB" w14:textId="77777777" w:rsidR="003C6B98" w:rsidRPr="003C6B98" w:rsidRDefault="003C6B98" w:rsidP="003C6B98">
      <w:pPr>
        <w:bidi/>
      </w:pPr>
    </w:p>
    <w:p w14:paraId="6B1C28D7" w14:textId="77777777" w:rsidR="003C6B98" w:rsidRPr="003C6B98" w:rsidRDefault="003C6B98" w:rsidP="003C6B98">
      <w:pPr>
        <w:bidi/>
      </w:pPr>
    </w:p>
    <w:p w14:paraId="3257BCB6" w14:textId="77777777" w:rsidR="003C6B98" w:rsidRPr="003C6B98" w:rsidRDefault="003C6B98" w:rsidP="003C6B98">
      <w:pPr>
        <w:bidi/>
      </w:pPr>
    </w:p>
    <w:p w14:paraId="6AEF6EA7" w14:textId="77777777" w:rsidR="003C6B98" w:rsidRPr="003C6B98" w:rsidRDefault="003C6B98" w:rsidP="003C6B98">
      <w:pPr>
        <w:bidi/>
      </w:pPr>
    </w:p>
    <w:p w14:paraId="7E74E304" w14:textId="77777777" w:rsidR="003C6B98" w:rsidRPr="003C6B98" w:rsidRDefault="003C6B98" w:rsidP="003C6B98">
      <w:pPr>
        <w:bidi/>
      </w:pPr>
    </w:p>
    <w:p w14:paraId="65361573" w14:textId="77777777" w:rsidR="003C6B98" w:rsidRPr="003C6B98" w:rsidRDefault="003C6B98" w:rsidP="003C6B98">
      <w:pPr>
        <w:bidi/>
        <w:jc w:val="left"/>
        <w:rPr>
          <w:b/>
          <w:bCs/>
          <w:color w:val="215868" w:themeColor="accent5" w:themeShade="80"/>
        </w:rPr>
      </w:pPr>
      <w:r w:rsidRPr="003C6B98">
        <w:rPr>
          <w:b/>
          <w:bCs/>
          <w:color w:val="215868" w:themeColor="accent5" w:themeShade="80"/>
          <w:rtl/>
          <w:lang w:eastAsia="ar"/>
        </w:rPr>
        <w:br w:type="page"/>
      </w:r>
    </w:p>
    <w:p w14:paraId="7E8901A6" w14:textId="1F08C6C7" w:rsidR="003C6B98" w:rsidRPr="003C6B98" w:rsidRDefault="003C6B98" w:rsidP="007F74AC">
      <w:pPr>
        <w:bidi/>
        <w:rPr>
          <w:b/>
          <w:bCs/>
        </w:rPr>
      </w:pPr>
      <w:r w:rsidRPr="003C6B98">
        <w:rPr>
          <w:b/>
          <w:bCs/>
          <w:rtl/>
          <w:lang w:eastAsia="ar"/>
        </w:rPr>
        <w:lastRenderedPageBreak/>
        <w:t>أنظمة التبريد</w:t>
      </w:r>
    </w:p>
    <w:tbl>
      <w:tblPr>
        <w:bidiVisual/>
        <w:tblW w:w="100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508"/>
        <w:gridCol w:w="26"/>
        <w:gridCol w:w="482"/>
        <w:gridCol w:w="508"/>
      </w:tblGrid>
      <w:tr w:rsidR="003C6B98" w:rsidRPr="003C6B98" w14:paraId="7EC7DF55" w14:textId="77777777" w:rsidTr="004942BF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1145BF" w14:textId="2ACDB5E5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المرفق: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DA7BF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931C9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النسخة-000 </w:t>
            </w:r>
          </w:p>
        </w:tc>
      </w:tr>
      <w:tr w:rsidR="003C6B98" w:rsidRPr="003C6B98" w14:paraId="75B3388B" w14:textId="77777777" w:rsidTr="004942BF">
        <w:trPr>
          <w:trHeight w:val="30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4CFAE9F" w14:textId="77777777" w:rsidR="003C6B98" w:rsidRPr="003C6B98" w:rsidRDefault="003C6B98" w:rsidP="003C6B98">
            <w:pPr>
              <w:bidi/>
              <w:jc w:val="center"/>
              <w:rPr>
                <w:b/>
              </w:rPr>
            </w:pPr>
            <w:r w:rsidRPr="003C6B98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2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E6AF595" w14:textId="77777777" w:rsidR="003C6B98" w:rsidRPr="003C6B98" w:rsidRDefault="003C6B98" w:rsidP="003C6B98">
            <w:pPr>
              <w:bidi/>
              <w:jc w:val="center"/>
              <w:rPr>
                <w:b/>
                <w:color w:val="000000"/>
              </w:rPr>
            </w:pPr>
            <w:r w:rsidRPr="003C6B98">
              <w:rPr>
                <w:b/>
                <w:bCs/>
                <w:rtl/>
                <w:lang w:eastAsia="ar"/>
              </w:rPr>
              <w:t>قائمة التدقيق الخاصة ببدء التشغيل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5C3D95" w14:textId="7F14E97E" w:rsidR="003C6B98" w:rsidRPr="003C6B98" w:rsidRDefault="004942BF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3C6B98" w:rsidRPr="003C6B98" w14:paraId="6E8201FF" w14:textId="77777777" w:rsidTr="004942BF">
        <w:trPr>
          <w:trHeight w:val="201"/>
          <w:tblHeader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8D2E45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34FDFB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007C32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A9674C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ECC658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3C6B98" w:rsidRPr="003C6B98" w14:paraId="32AF2F35" w14:textId="77777777" w:rsidTr="004942BF">
        <w:trPr>
          <w:trHeight w:val="27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938049" w14:textId="77777777" w:rsidR="003C6B98" w:rsidRPr="003C6B98" w:rsidRDefault="003C6B98" w:rsidP="003C6B98">
            <w:pPr>
              <w:bidi/>
              <w:jc w:val="left"/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AD32AF" w14:textId="77777777" w:rsidR="003C6B98" w:rsidRPr="003C6B98" w:rsidRDefault="003C6B98" w:rsidP="003C6B98">
            <w:pPr>
              <w:bidi/>
              <w:jc w:val="left"/>
              <w:rPr>
                <w:b/>
                <w:bCs/>
              </w:rPr>
            </w:pPr>
            <w:r w:rsidRPr="003C6B98">
              <w:rPr>
                <w:b/>
                <w:bCs/>
                <w:rtl/>
                <w:lang w:eastAsia="ar"/>
              </w:rPr>
              <w:t>أنظمة التبريد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7E25F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8325A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488F5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218A40A2" w14:textId="77777777" w:rsidTr="004942BF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05B2C5B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658DA6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9C0374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E14802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6385DD5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0255B8B6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DE466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F455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توفر معدات الحماية الشخصية المطلوبة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54F53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506FE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E12BA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7928F91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9BD35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6A2EB" w14:textId="5F44F15A" w:rsidR="003C6B98" w:rsidRPr="003C6B98" w:rsidRDefault="004942BF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توفّر مذكرة تقييم المخاطر وبيان الأسلوب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A4EFB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58CC08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C2E9D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4C2846A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9A5DB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9ACC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36988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86300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ED9D9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83C3664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5EADF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441C2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أماكن لغسل العينين والاستحمام الطارئ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F87B4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69D2ED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1B2A8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A6B310F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FF8BF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A7E2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مراجعة خطة الإجلاء في حالات الطوارئ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B70AD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28B8E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4AFA2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C2A0B59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46019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C77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0F8F2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F494E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02314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14436CA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022DE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7AA5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 ومرشّات المياه وأجهزة إخماد الغاز وأجهزة إنذار الحريق)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3DD67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5A7D4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85275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121C289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F69D9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8FBF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B6A5C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024BA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1CEFA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FEC3F5B" w14:textId="77777777" w:rsidTr="004942BF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1730F3D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C06379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58EC10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090972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603193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375458F6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476C2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0E371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الحصول على موافقات مالك النظام/المديرين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645C6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39963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456C3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FFBD2A2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E5A1F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828CD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المستخدم النهائي / رئيس الإدارة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06107D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5769BC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41C3A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A634BDB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CC591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82585E" w14:textId="59C5091D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إدارة الجودة والصحة والسلامة والبيئة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84CA8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5AF96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1EEC7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0A0992B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61DF4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C0AFD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  <w:rtl/>
                <w:lang w:eastAsia="ar"/>
              </w:rPr>
              <w:t xml:space="preserve">توفّر موافقة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المستخدم النهائي/ إدارة مرفق الرعاية الصحية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27AD2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2A21A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5A133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A632B53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21058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DEC0A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جدول زمني بأعمال المقاول المختص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92672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8BB63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D9D8E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384CCFC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81F05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EDDD4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4E8B9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4DEC6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742A3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66A1B3B" w14:textId="77777777" w:rsidTr="004942BF">
        <w:trPr>
          <w:trHeight w:val="22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38B8B83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17EDEB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جاهزية النظام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B32945B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E722F49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D8D079D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2AD1B5A5" w14:textId="77777777" w:rsidTr="004942BF">
        <w:trPr>
          <w:trHeight w:val="22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A3706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B6A8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ضغط النظام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D2410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71501F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F9D79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9CCD836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324E5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4197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درجة حرارة النظام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81334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9A321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7FA43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0609AF9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8F427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6C26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المخاطر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18DA39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C9C97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42025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E5E8B07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262B5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5A274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صمامات الفتح والإغلاق- والتأكد من المطابقة مع المخططات ونظام إدارة المباني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A2049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9621D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9D15E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E87BEBD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0836E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30027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خلو النظام من الأعطال/الإنذارات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DB0C9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C7F88C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AFE8E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769BB6D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AD2F0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F2F02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مؤشرات نقاط الضبط المحددة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F2AC6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8CCCEC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25563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E272B79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47FB9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8BDC7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عدادات/مقاييس الماء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96CBB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12855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936F7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29E21CA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BBB09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72D02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نظافة جميع المناطق والمخارج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A8113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A9CC9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1A939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0AC8961" w14:textId="77777777" w:rsidTr="004942BF">
        <w:trPr>
          <w:trHeight w:val="27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178312E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A7A186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قبل البدء 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907802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FCD779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5870F67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44FA6E79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1F06A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4F529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خلو النظام من الأعطال/الإنذارات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2158E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5B95A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888F9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D976FB3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6CFC2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119EF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لوحة التحكم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0B16F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57C909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C2E35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176D977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A4CE4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89CEF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نقاط الضبط المحددة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D4849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EE44B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CE96A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6B9A067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817EA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E5818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العدادات/المقاييس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A6C0E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42515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37CCD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3BC2D64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4B914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079A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اختبار التسرب لكامل الوحدة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317CBF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F99E5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3BA1D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D9534B8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2613F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D8E53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المخططات البيانية الميكانيكية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DF2E5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0105D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49BAE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5719EBF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14653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BB7E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إجراءات بدء التشغيل الصادرة عن الشركة المُصنّعة للمعدات الأصلية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4A4F3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CCC87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3369E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F636B95" w14:textId="77777777" w:rsidTr="004942BF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22E4069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0DCA1D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الفحص عند بدء التشغيل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B39CC0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354623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57478FC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404BBD1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231D0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1C7C2A" w14:textId="6A05A3CF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</w:t>
            </w:r>
            <w:r w:rsidR="00211284">
              <w:rPr>
                <w:rFonts w:cs="Arial"/>
                <w:sz w:val="18"/>
                <w:szCs w:val="18"/>
                <w:rtl/>
                <w:lang w:eastAsia="ar"/>
              </w:rPr>
              <w:t>مؤشرات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تشغيل النظام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D4381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77B1B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EA066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D0F9350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A61A5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4C63A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نظام الإنذار / التحذير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97C96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17003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700F8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5F1A3E8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9360E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F8FC5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مؤشرات مياه المبرّد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F59CE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920B9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D34B0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D60D0A8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29D1D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635D9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الحالة التشغيلية للنظام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0B920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EDD45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F8A1B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25266C5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319B7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2512C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الحالة التشغيلية للصمامات الالتفافية ثنائية وثلاثية الاتجاه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4EE05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02623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7DEF4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053C569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3D487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1E03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تسرب الأنابيب والأنظمة المرتبطة بها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D34F6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9B2AA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C0B7B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24301F8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C92B4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36</w:t>
            </w:r>
          </w:p>
        </w:tc>
        <w:tc>
          <w:tcPr>
            <w:tcW w:w="8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D3BD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درجة الحرارة المحيطة، ومستوى المبرّد، والمستوى المقتصد الحراري ومستوى البرميل التجريبي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3DC88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41BA1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28C7A7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08FC4DC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AF5FA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37</w:t>
            </w:r>
          </w:p>
        </w:tc>
        <w:tc>
          <w:tcPr>
            <w:tcW w:w="8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5A4B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درجة حرارة مدخل مياه العملية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BC136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4084D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344D8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76DFC81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7FECF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8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2665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درجة حرارة مخرج مياه العملية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0C202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3AFD4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1400C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1280D84" w14:textId="77777777" w:rsidTr="004942BF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217C952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3733DD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3C6B98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eastAsia="ar"/>
              </w:rPr>
              <w:t>الإشعارات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718CCF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D7C8B8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E01ABC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83C876B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9B767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1B9FB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  <w:rtl/>
                <w:lang w:eastAsia="ar"/>
              </w:rPr>
              <w:t xml:space="preserve">إخطار رؤساء إدارات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مرافق الرعاية الصحية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CA56E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75346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678A9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E86A9A1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23CF1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CB85AF" w14:textId="37F8FABA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نظام إدارة المرافق </w:t>
            </w:r>
            <w:r w:rsidR="004942BF">
              <w:rPr>
                <w:rFonts w:cs="Arial"/>
                <w:sz w:val="18"/>
                <w:szCs w:val="18"/>
                <w:rtl/>
                <w:lang w:eastAsia="ar"/>
              </w:rPr>
              <w:t>المحوسب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D4617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1ACED3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15847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9B4AA2F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2689B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EE210" w14:textId="33BDA2EF" w:rsidR="003C6B98" w:rsidRPr="003C6B98" w:rsidRDefault="004942BF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 xml:space="preserve">إعداد التقارير والإبلاغ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B367D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A274E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6B695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92C0CDA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F1B1C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3DFDED" w14:textId="670DD2C3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النهائي/</w:t>
            </w:r>
            <w:r w:rsidR="004942BF">
              <w:rPr>
                <w:rFonts w:cs="Arial"/>
                <w:sz w:val="18"/>
                <w:szCs w:val="18"/>
                <w:rtl/>
                <w:lang w:eastAsia="ar"/>
              </w:rPr>
              <w:t>أطراف المصلحة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4356B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63BBB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2575F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7BA6661" w14:textId="77777777" w:rsidTr="004942BF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69F5EBF9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1A6A9510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05E545FB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3C6B98" w:rsidRPr="003C6B98" w14:paraId="2FFE08EB" w14:textId="77777777" w:rsidTr="004942BF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F679E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00EA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FE8A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364654F9" w14:textId="77777777" w:rsidTr="004942BF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A8F19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82B7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8E56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107562AF" w14:textId="77777777" w:rsidTr="004942BF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36AE2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3AB8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8AEC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7916AACB" w14:textId="77777777" w:rsidTr="004942BF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57800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D69B8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A4D5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4CC06852" w14:textId="77777777" w:rsidTr="004942BF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32EE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F34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3C6B98" w:rsidRPr="003C6B98" w14:paraId="39D3A8F5" w14:textId="77777777" w:rsidTr="004942BF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EEBD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AF0C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08058E5B" w14:textId="77777777" w:rsidR="003C6B98" w:rsidRPr="003C6B98" w:rsidRDefault="003C6B98" w:rsidP="003C6B98">
      <w:pPr>
        <w:bidi/>
      </w:pPr>
    </w:p>
    <w:p w14:paraId="5832FA3F" w14:textId="77777777" w:rsidR="003C6B98" w:rsidRPr="003C6B98" w:rsidRDefault="003C6B98" w:rsidP="003C6B98">
      <w:pPr>
        <w:bidi/>
      </w:pPr>
    </w:p>
    <w:p w14:paraId="36B71DC7" w14:textId="77777777" w:rsidR="003C6B98" w:rsidRPr="003C6B98" w:rsidRDefault="003C6B98" w:rsidP="003C6B98">
      <w:pPr>
        <w:bidi/>
      </w:pPr>
    </w:p>
    <w:p w14:paraId="29FE1B6F" w14:textId="77777777" w:rsidR="003C6B98" w:rsidRPr="003C6B98" w:rsidRDefault="003C6B98" w:rsidP="003C6B98">
      <w:pPr>
        <w:bidi/>
      </w:pPr>
    </w:p>
    <w:p w14:paraId="146F3763" w14:textId="77777777" w:rsidR="003C6B98" w:rsidRPr="003C6B98" w:rsidRDefault="003C6B98" w:rsidP="003C6B98">
      <w:pPr>
        <w:bidi/>
      </w:pPr>
    </w:p>
    <w:p w14:paraId="09AC7E13" w14:textId="77777777" w:rsidR="003C6B98" w:rsidRPr="003C6B98" w:rsidRDefault="003C6B98" w:rsidP="003C6B98">
      <w:pPr>
        <w:bidi/>
      </w:pPr>
    </w:p>
    <w:p w14:paraId="396D5FB7" w14:textId="77777777" w:rsidR="003C6B98" w:rsidRPr="003C6B98" w:rsidRDefault="003C6B98" w:rsidP="003C6B98">
      <w:pPr>
        <w:bidi/>
      </w:pPr>
    </w:p>
    <w:p w14:paraId="33FDCDE4" w14:textId="77777777" w:rsidR="003C6B98" w:rsidRPr="003C6B98" w:rsidRDefault="003C6B98" w:rsidP="003C6B98">
      <w:pPr>
        <w:bidi/>
      </w:pPr>
    </w:p>
    <w:p w14:paraId="2AD07893" w14:textId="77777777" w:rsidR="003C6B98" w:rsidRPr="003C6B98" w:rsidRDefault="003C6B98" w:rsidP="003C6B98">
      <w:pPr>
        <w:bidi/>
      </w:pPr>
    </w:p>
    <w:p w14:paraId="1AAE6397" w14:textId="77777777" w:rsidR="003C6B98" w:rsidRPr="003C6B98" w:rsidRDefault="003C6B98" w:rsidP="003C6B98">
      <w:pPr>
        <w:bidi/>
      </w:pPr>
    </w:p>
    <w:p w14:paraId="2F2F5692" w14:textId="77777777" w:rsidR="003C6B98" w:rsidRPr="003C6B98" w:rsidRDefault="003C6B98" w:rsidP="003C6B98">
      <w:pPr>
        <w:bidi/>
      </w:pPr>
    </w:p>
    <w:p w14:paraId="4618FA27" w14:textId="77777777" w:rsidR="003C6B98" w:rsidRPr="003C6B98" w:rsidRDefault="003C6B98" w:rsidP="003C6B98">
      <w:pPr>
        <w:bidi/>
      </w:pPr>
    </w:p>
    <w:p w14:paraId="47417F36" w14:textId="77777777" w:rsidR="003C6B98" w:rsidRPr="003C6B98" w:rsidRDefault="003C6B98" w:rsidP="003C6B98">
      <w:pPr>
        <w:bidi/>
      </w:pPr>
    </w:p>
    <w:p w14:paraId="36BA1AAD" w14:textId="77777777" w:rsidR="003C6B98" w:rsidRPr="003C6B98" w:rsidRDefault="003C6B98" w:rsidP="003C6B98">
      <w:pPr>
        <w:bidi/>
      </w:pPr>
    </w:p>
    <w:p w14:paraId="1C9E3372" w14:textId="77777777" w:rsidR="003C6B98" w:rsidRPr="003C6B98" w:rsidRDefault="003C6B98" w:rsidP="003C6B98">
      <w:pPr>
        <w:bidi/>
      </w:pPr>
    </w:p>
    <w:p w14:paraId="7C2852A9" w14:textId="77777777" w:rsidR="003C6B98" w:rsidRPr="003C6B98" w:rsidRDefault="003C6B98" w:rsidP="003C6B98">
      <w:pPr>
        <w:bidi/>
      </w:pPr>
    </w:p>
    <w:p w14:paraId="31F80AB7" w14:textId="77777777" w:rsidR="003C6B98" w:rsidRPr="003C6B98" w:rsidRDefault="003C6B98" w:rsidP="003C6B98">
      <w:pPr>
        <w:bidi/>
      </w:pPr>
    </w:p>
    <w:p w14:paraId="13BFE8EC" w14:textId="77777777" w:rsidR="003C6B98" w:rsidRPr="003C6B98" w:rsidRDefault="003C6B98" w:rsidP="003C6B98">
      <w:pPr>
        <w:bidi/>
      </w:pPr>
    </w:p>
    <w:p w14:paraId="4457626D" w14:textId="77777777" w:rsidR="003C6B98" w:rsidRPr="003C6B98" w:rsidRDefault="003C6B98" w:rsidP="003C6B98">
      <w:pPr>
        <w:bidi/>
      </w:pPr>
    </w:p>
    <w:p w14:paraId="6767CE61" w14:textId="77777777" w:rsidR="003C6B98" w:rsidRPr="003C6B98" w:rsidRDefault="003C6B98" w:rsidP="003C6B98">
      <w:pPr>
        <w:bidi/>
      </w:pPr>
    </w:p>
    <w:p w14:paraId="146556D4" w14:textId="77777777" w:rsidR="003C6B98" w:rsidRPr="003C6B98" w:rsidRDefault="003C6B98" w:rsidP="003C6B98">
      <w:pPr>
        <w:bidi/>
      </w:pPr>
    </w:p>
    <w:p w14:paraId="0EC0B299" w14:textId="77777777" w:rsidR="003C6B98" w:rsidRPr="003C6B98" w:rsidRDefault="003C6B98" w:rsidP="003C6B98">
      <w:pPr>
        <w:bidi/>
      </w:pPr>
    </w:p>
    <w:p w14:paraId="1190582C" w14:textId="77777777" w:rsidR="003C6B98" w:rsidRPr="003C6B98" w:rsidRDefault="003C6B98" w:rsidP="003C6B98">
      <w:pPr>
        <w:bidi/>
      </w:pPr>
    </w:p>
    <w:p w14:paraId="6993597D" w14:textId="77777777" w:rsidR="003C6B98" w:rsidRPr="003C6B98" w:rsidRDefault="003C6B98" w:rsidP="003C6B98">
      <w:pPr>
        <w:bidi/>
      </w:pPr>
    </w:p>
    <w:p w14:paraId="54DCF184" w14:textId="77777777" w:rsidR="003C6B98" w:rsidRPr="003C6B98" w:rsidRDefault="003C6B98" w:rsidP="003C6B98">
      <w:pPr>
        <w:bidi/>
      </w:pPr>
    </w:p>
    <w:p w14:paraId="3B2A3E61" w14:textId="77777777" w:rsidR="003C6B98" w:rsidRPr="003C6B98" w:rsidRDefault="003C6B98" w:rsidP="003C6B98">
      <w:pPr>
        <w:bidi/>
      </w:pPr>
    </w:p>
    <w:p w14:paraId="5EA7D884" w14:textId="77777777" w:rsidR="003C6B98" w:rsidRPr="003C6B98" w:rsidRDefault="003C6B98" w:rsidP="003C6B98">
      <w:pPr>
        <w:bidi/>
      </w:pPr>
    </w:p>
    <w:p w14:paraId="682A3284" w14:textId="77777777" w:rsidR="003C6B98" w:rsidRPr="003C6B98" w:rsidRDefault="003C6B98" w:rsidP="003C6B98">
      <w:pPr>
        <w:bidi/>
      </w:pPr>
    </w:p>
    <w:p w14:paraId="35E0E7BE" w14:textId="77777777" w:rsidR="003C6B98" w:rsidRPr="003C6B98" w:rsidRDefault="003C6B98" w:rsidP="003C6B98">
      <w:pPr>
        <w:bidi/>
        <w:jc w:val="left"/>
        <w:rPr>
          <w:b/>
          <w:bCs/>
          <w:color w:val="215868" w:themeColor="accent5" w:themeShade="80"/>
        </w:rPr>
      </w:pPr>
      <w:r w:rsidRPr="003C6B98">
        <w:rPr>
          <w:b/>
          <w:bCs/>
          <w:color w:val="215868" w:themeColor="accent5" w:themeShade="80"/>
          <w:rtl/>
          <w:lang w:eastAsia="ar"/>
        </w:rPr>
        <w:br w:type="page"/>
      </w:r>
    </w:p>
    <w:p w14:paraId="49D6B77A" w14:textId="66C437E9" w:rsidR="003C6B98" w:rsidRPr="003C6B98" w:rsidRDefault="003C6B98" w:rsidP="007F74AC">
      <w:pPr>
        <w:bidi/>
        <w:rPr>
          <w:b/>
          <w:bCs/>
        </w:rPr>
      </w:pPr>
      <w:r w:rsidRPr="003C6B98">
        <w:rPr>
          <w:b/>
          <w:bCs/>
          <w:rtl/>
          <w:lang w:eastAsia="ar"/>
        </w:rPr>
        <w:lastRenderedPageBreak/>
        <w:t>أنظمة الغاز الطبي</w:t>
      </w:r>
    </w:p>
    <w:tbl>
      <w:tblPr>
        <w:bidiVisual/>
        <w:tblW w:w="100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508"/>
        <w:gridCol w:w="26"/>
        <w:gridCol w:w="482"/>
        <w:gridCol w:w="508"/>
      </w:tblGrid>
      <w:tr w:rsidR="003C6B98" w:rsidRPr="003C6B98" w14:paraId="0E0ED8B0" w14:textId="77777777" w:rsidTr="004942BF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4D49AA32" w14:textId="73010A82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المرفق:</w:t>
            </w:r>
          </w:p>
        </w:tc>
        <w:tc>
          <w:tcPr>
            <w:tcW w:w="2228" w:type="dxa"/>
            <w:gridSpan w:val="3"/>
            <w:shd w:val="clear" w:color="auto" w:fill="auto"/>
            <w:vAlign w:val="center"/>
          </w:tcPr>
          <w:p w14:paraId="1E132911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601B300A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النسخة-000 </w:t>
            </w:r>
          </w:p>
        </w:tc>
      </w:tr>
      <w:tr w:rsidR="003C6B98" w:rsidRPr="003C6B98" w14:paraId="12A14164" w14:textId="77777777" w:rsidTr="004942BF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6A9B7E60" w14:textId="77777777" w:rsidR="003C6B98" w:rsidRPr="003C6B98" w:rsidRDefault="003C6B98" w:rsidP="003C6B98">
            <w:pPr>
              <w:bidi/>
              <w:jc w:val="center"/>
              <w:rPr>
                <w:b/>
              </w:rPr>
            </w:pPr>
            <w:r w:rsidRPr="003C6B98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6A4C09AE" w14:textId="77777777" w:rsidR="003C6B98" w:rsidRPr="003C6B98" w:rsidRDefault="003C6B98" w:rsidP="003C6B98">
            <w:pPr>
              <w:bidi/>
              <w:jc w:val="center"/>
              <w:rPr>
                <w:b/>
                <w:color w:val="000000"/>
              </w:rPr>
            </w:pPr>
            <w:r w:rsidRPr="003C6B98">
              <w:rPr>
                <w:b/>
                <w:bCs/>
                <w:rtl/>
                <w:lang w:eastAsia="ar"/>
              </w:rPr>
              <w:t>قائمة التدقيق الخاصة ببدء التشغيل</w:t>
            </w:r>
          </w:p>
        </w:tc>
        <w:tc>
          <w:tcPr>
            <w:tcW w:w="1524" w:type="dxa"/>
            <w:gridSpan w:val="4"/>
            <w:shd w:val="clear" w:color="auto" w:fill="C6D9F1" w:themeFill="text2" w:themeFillTint="33"/>
            <w:vAlign w:val="center"/>
          </w:tcPr>
          <w:p w14:paraId="021C4C21" w14:textId="3DC8771D" w:rsidR="003C6B98" w:rsidRPr="003C6B98" w:rsidRDefault="004942BF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3C6B98" w:rsidRPr="003C6B98" w14:paraId="5163A2FF" w14:textId="77777777" w:rsidTr="004942BF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4F566409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40487B6C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7B3A305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181C6EB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AB8DF83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3C6B98" w:rsidRPr="003C6B98" w14:paraId="37AEA974" w14:textId="77777777" w:rsidTr="004942BF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70DFFC" w14:textId="77777777" w:rsidR="003C6B98" w:rsidRPr="003C6B98" w:rsidRDefault="003C6B98" w:rsidP="003C6B98">
            <w:pPr>
              <w:bidi/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DAE19" w14:textId="5747C986" w:rsidR="003C6B98" w:rsidRPr="003C6B98" w:rsidRDefault="003C6B98" w:rsidP="003C6B98">
            <w:pPr>
              <w:bidi/>
              <w:jc w:val="left"/>
              <w:rPr>
                <w:b/>
                <w:bCs/>
              </w:rPr>
            </w:pPr>
            <w:r w:rsidRPr="003C6B98">
              <w:rPr>
                <w:b/>
                <w:bCs/>
                <w:rtl/>
                <w:lang w:eastAsia="ar"/>
              </w:rPr>
              <w:t xml:space="preserve">أنظمة الغاز الطبي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1CD01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69035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B1DE6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3EC4585" w14:textId="77777777" w:rsidTr="004942BF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42A7A74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4C903F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EAAFFC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122C98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E9A639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01D1B748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A33BDB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E02948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توفر معدات الحماية الشخصية المطلوبة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409314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FB50F2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13C74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215FA23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571049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BCB1BD6" w14:textId="6108B378" w:rsidR="003C6B98" w:rsidRPr="003C6B98" w:rsidRDefault="004942BF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توفّر مذكرة تقييم المخاطر وبيان الأسلوب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9F7A39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C4B3F8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DD0108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E831E25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029B8F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BA930E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صحيفة بيانات سلامة المواد وصحيفة بيانات المنتجات الغازية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4C4B8B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9F05A2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4BF008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D755F94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7283DA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DD1B25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ملصقات الغازات الطبية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0B4884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8DDEF2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52D7F3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8A3F698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AE0965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4F579A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أماكن لغسل العينين والاستحمام الطارئ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849C06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067389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F3A8E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9F0A2A1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537FA0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F801CC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مراجعة خطة الإجلاء في حالات الطوارئ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0DD2BF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FECF14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FF2353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3004D4E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F9BA29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0B8C20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AF99F9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56BBA5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D8AA0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C705C06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DA24CA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662852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 ومرشّات المياه وأجهزة إخماد الغاز وأجهزة إنذار الحريق)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C9BBAC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D5A582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DF5093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C53611C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D873D8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8512F4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90781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A5BB90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BD66E5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CBC6C52" w14:textId="77777777" w:rsidTr="004942BF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C14BC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524F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E8653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7E982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A03FC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DADBABA" w14:textId="77777777" w:rsidTr="004942BF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3945F4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E1715C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6AC6DE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001309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58B25D2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68857E95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CE1459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93696E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الحصول على موافقات مالك النظام/المديرين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E4803D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BC84CD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387FA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4816DEF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456095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3B07DE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المستخدم النهائي / رئيس الإدارة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4DB156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3D2093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BB9085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6DDC59D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463477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FBA3BD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إدارة الجودة والصحة والسلامة والبيئة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69647C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E4C584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1E2DA4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3F68C1B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4F30BB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B15A36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جدول زمني بأعمال المقاول المختص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2B8A0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95B0AE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4BF24E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738B77A" w14:textId="77777777" w:rsidTr="004942BF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699C6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A22F4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FB928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831FF1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1329D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9BADA6D" w14:textId="77777777" w:rsidTr="004942BF">
        <w:trPr>
          <w:trHeight w:val="22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5E3C12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D74C19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جاهزية النظام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332A275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88F209E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55E33D7D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791712AE" w14:textId="77777777" w:rsidTr="004942BF">
        <w:trPr>
          <w:trHeight w:val="226"/>
        </w:trPr>
        <w:tc>
          <w:tcPr>
            <w:tcW w:w="564" w:type="dxa"/>
            <w:shd w:val="clear" w:color="auto" w:fill="auto"/>
            <w:noWrap/>
            <w:vAlign w:val="center"/>
          </w:tcPr>
          <w:p w14:paraId="605A3E4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14B40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ضغط النظام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24ABF1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891B3B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8A7669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4A0A5BA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534920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CD2D0E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تسرب خط الأنابيب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A5679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A83E9B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1AAE85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9AD255C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202B31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C9DC0D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المخاطر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AFAD9A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47BEF2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93443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9448855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27F0E6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F58EA1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تسربات الغازات الطبية بجميع أنواع الأسطوانات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119A90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075891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192F9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CC1E3B2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52EE6B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356D3E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الصمامات التنظيمية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50C067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961740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AADE89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18C5FC7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548E58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89A38E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النظافة لتوثيق خدمة الأكسجين على الأنابيب والتركيبات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F86774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49B75F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B09C9B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A73ED6C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143172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5DC266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اختبار نقاء الغازات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BA4B9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AF1766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C57416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2B2CDC8" w14:textId="77777777" w:rsidTr="004942BF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68112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661C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نقل الأسطوانات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C2D98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1EF03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F283B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9101580" w14:textId="77777777" w:rsidTr="004942BF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08D392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4D5D87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قبل البدء 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ADF3F6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18F2B6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0C80ECF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40B26F9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915B1C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05311A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DD97AD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B49E93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D84A06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6E376EC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AE3133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4643ED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لوحة التحكم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4CC1B4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53FEDE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959E3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2B86611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563ED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AB652F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نقاط الضبط المحددة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F99ADC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5ACF32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6F7FD2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FEB1C59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304EE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350AF2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العدادات/المقاييس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95BEF2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F2039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812EB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8DE9DFC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9AB365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85036F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التصريف الأولي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5984A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D42321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F87694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4DAE05D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5FBA8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68432D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اختبار الضغط الأولي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89F8C3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BD21A1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63F48D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0910868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BDE0B5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066650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اختبارات التوصيل التصالبي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33F3FD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C80398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E2C9D0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776BC67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6FC691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C58024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اختبارات الضغط المستمر (24 ساعة)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75D1C3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A1128F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F5CD57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3319D41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126AAC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371D18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اختبارات التنظيف النهائي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0802E5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07DA01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732A7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E1815F2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16AA80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3BCA6C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الصمامات بجميع أنواعها (مؤشرات السلامة والعزل والضغط)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755F2E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754A25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4E4F1A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FD7B529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D0EC32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A625C2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المخططات البيانية الميكانيكية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A7636F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427395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FCF540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D53A425" w14:textId="77777777" w:rsidTr="004942BF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4DC23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03CB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نظافة جميع المناطق والمخارج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2C589E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473C7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E77A8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F00834A" w14:textId="77777777" w:rsidTr="004942BF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CCCEDE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CCF247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الفحص عند بدء التشغيل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1B78F2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9FC7AE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7604BE2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BB27BC8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1B9778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32BB1D1" w14:textId="05EFC05D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</w:t>
            </w:r>
            <w:r w:rsidR="00211284">
              <w:rPr>
                <w:rFonts w:cs="Arial"/>
                <w:sz w:val="18"/>
                <w:szCs w:val="18"/>
                <w:rtl/>
                <w:lang w:eastAsia="ar"/>
              </w:rPr>
              <w:t>مؤشرات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تشغيل النظام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E5159B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1ECBE6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251EB0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C40A53B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943746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BD4C47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إنذارات/تحذيرات تشغيل النظام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C81120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E9D240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7C150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A72D7F6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70FBEE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21B37B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التحكم الشامل في المحطة والتحقق من المؤشرات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934A61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3D3C48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E2632A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5BCD2E5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2D3CC4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250F72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بدء تشغيل الضاغط الفردي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7260C2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9AC159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9C6411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0D5B619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F3819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3C06FD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التحكم في تدفق النيتروجين الجراحي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8FD5F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10F269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473C0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6FF35A6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1B7BEB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11C3FF4" w14:textId="1ED472E0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التحكم في تدفق الأكسجين الطبي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3CE6CC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130C36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6C3F79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5C2F2F1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7BA110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82BE65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كفاءة المحطة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730D5F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78E868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1CBE2A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5C14F56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2EECBF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E136FF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اتصال الأنظمة المتكاملة (نظام إدارة المباني)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ABC0BA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B18289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8D8F1C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F46116F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40D9ED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99356A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عدّادات التدفق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4710A0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F99BC6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DE894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D9BD45E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E17AD9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D6B1A4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درجة حرارة جميع الغازات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DCC86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100D56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06F2C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826F498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E2F01F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C6B1A6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إنذارات الضغط وصمامات السلامة للخطوط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3E19C3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131E06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7B097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0E07ED3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82474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5F65E3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منافذ مخارج ومداخل حالات الطوارئ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78A415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DFAB2F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5B0F62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CA25CE3" w14:textId="77777777" w:rsidTr="004942BF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6E4F2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48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E5CB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معدات التحكم في الضغط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98778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2E711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B4C97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4E559FE" w14:textId="77777777" w:rsidTr="004942BF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BD224D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7DC24A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الإشعارات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377A8C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092F9B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183B5E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FDB7F5B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BA5CA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1809A5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  <w:rtl/>
                <w:lang w:eastAsia="ar"/>
              </w:rPr>
              <w:t>إخطار رؤساء إدارات</w:t>
            </w:r>
            <w:r w:rsidRPr="003C6B98">
              <w:rPr>
                <w:rFonts w:cs="Arial"/>
                <w:sz w:val="16"/>
                <w:szCs w:val="16"/>
                <w:rtl/>
                <w:lang w:eastAsia="ar"/>
              </w:rPr>
              <w:t xml:space="preserve">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مرافق الرعاية الصحية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DAD5C7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EBFF8F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5BE47F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B39AFE1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2B1C1D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86631A4" w14:textId="4DA58A3B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نظام إدارة المرافق </w:t>
            </w:r>
            <w:r w:rsidR="004942BF">
              <w:rPr>
                <w:rFonts w:cs="Arial"/>
                <w:sz w:val="18"/>
                <w:szCs w:val="18"/>
                <w:rtl/>
                <w:lang w:eastAsia="ar"/>
              </w:rPr>
              <w:t>المحوسب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38B46F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12D0E0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87FD5C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DC9400C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F1D0A2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81A6116" w14:textId="33CD7C96" w:rsidR="003C6B98" w:rsidRPr="003C6B98" w:rsidRDefault="004942BF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 xml:space="preserve">إعداد التقارير والإبلاغ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70B85A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013FAE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98DBE4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F473AF8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CAAF1D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50C482E" w14:textId="04AEA8FF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إخطار المستخدم النهائي/ </w:t>
            </w:r>
            <w:r w:rsidR="004942BF">
              <w:rPr>
                <w:rFonts w:cs="Arial"/>
                <w:sz w:val="18"/>
                <w:szCs w:val="18"/>
                <w:rtl/>
                <w:lang w:eastAsia="ar"/>
              </w:rPr>
              <w:t>أطراف المصلحة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339D15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C21057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9DC9B8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B7088F">
              <w:rPr>
                <w:rFonts w:cs="Arial"/>
                <w:color w:val="000000"/>
                <w:rtl/>
                <w:lang w:eastAsia="ar"/>
              </w:rPr>
            </w:r>
            <w:r w:rsidR="00B7088F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D0170BC" w14:textId="77777777" w:rsidTr="004942BF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6AAE2D62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370FFB05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198" w:type="dxa"/>
            <w:gridSpan w:val="6"/>
            <w:shd w:val="clear" w:color="auto" w:fill="264B5A"/>
            <w:vAlign w:val="center"/>
          </w:tcPr>
          <w:p w14:paraId="7B1DB04D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3C6B98" w:rsidRPr="003C6B98" w14:paraId="5AF37825" w14:textId="77777777" w:rsidTr="004942BF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B4EB26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151E74D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4C75B6D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450A251F" w14:textId="77777777" w:rsidTr="004942BF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495505D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DCD361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24A0B9F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310D2D8C" w14:textId="77777777" w:rsidTr="004942BF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313EF68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7851BF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288FD5E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3E75FCED" w14:textId="77777777" w:rsidTr="004942BF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619923A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AF9CF0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6C88281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7A992DCF" w14:textId="77777777" w:rsidTr="004942BF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4F74E78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52E371F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3C6B98" w:rsidRPr="003C6B98" w14:paraId="2CBC6B30" w14:textId="77777777" w:rsidTr="004942BF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617F46C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6ACBEFD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5368DBE4" w14:textId="77777777" w:rsidR="003C6B98" w:rsidRPr="003C6B98" w:rsidRDefault="003C6B98" w:rsidP="003C6B98">
      <w:pPr>
        <w:bidi/>
      </w:pPr>
    </w:p>
    <w:p w14:paraId="495314E9" w14:textId="77777777" w:rsidR="00FF00B2" w:rsidRPr="007A2051" w:rsidRDefault="00FF00B2" w:rsidP="00FF00B2">
      <w:pPr>
        <w:bidi/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  <w:bidi/>
      </w:pPr>
      <w:r>
        <w:rPr>
          <w:rtl/>
          <w:lang w:eastAsia="ar"/>
        </w:rPr>
        <w:tab/>
      </w:r>
    </w:p>
    <w:p w14:paraId="62EF3C06" w14:textId="77777777" w:rsidR="008347D3" w:rsidRPr="008347D3" w:rsidRDefault="008347D3" w:rsidP="008347D3">
      <w:pPr>
        <w:bidi/>
      </w:pPr>
    </w:p>
    <w:p w14:paraId="0ED5FDA4" w14:textId="77777777" w:rsidR="008347D3" w:rsidRPr="008347D3" w:rsidRDefault="008347D3" w:rsidP="008347D3">
      <w:pPr>
        <w:bidi/>
      </w:pPr>
    </w:p>
    <w:p w14:paraId="2469F505" w14:textId="5A8839DF" w:rsidR="008347D3" w:rsidRPr="008347D3" w:rsidRDefault="008347D3" w:rsidP="008347D3">
      <w:pPr>
        <w:bidi/>
      </w:pPr>
    </w:p>
    <w:p w14:paraId="0B8F225E" w14:textId="77777777" w:rsidR="008347D3" w:rsidRPr="008347D3" w:rsidRDefault="008347D3" w:rsidP="008347D3">
      <w:pPr>
        <w:bidi/>
      </w:pPr>
    </w:p>
    <w:p w14:paraId="0C903306" w14:textId="77777777" w:rsidR="008347D3" w:rsidRPr="008347D3" w:rsidRDefault="008347D3" w:rsidP="008347D3">
      <w:pPr>
        <w:bidi/>
      </w:pPr>
    </w:p>
    <w:p w14:paraId="52FF2676" w14:textId="77777777" w:rsidR="008347D3" w:rsidRPr="008347D3" w:rsidRDefault="008347D3" w:rsidP="008347D3">
      <w:pPr>
        <w:bidi/>
      </w:pPr>
    </w:p>
    <w:p w14:paraId="2E39E006" w14:textId="6376002A" w:rsidR="00A40481" w:rsidRPr="008347D3" w:rsidRDefault="008347D3" w:rsidP="008347D3">
      <w:pPr>
        <w:tabs>
          <w:tab w:val="left" w:pos="6750"/>
        </w:tabs>
        <w:bidi/>
      </w:pPr>
      <w:r>
        <w:rPr>
          <w:rtl/>
          <w:lang w:eastAsia="ar"/>
        </w:rPr>
        <w:tab/>
      </w:r>
    </w:p>
    <w:sectPr w:rsidR="00A40481" w:rsidRPr="008347D3" w:rsidSect="008326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7739E" w14:textId="77777777" w:rsidR="00B7088F" w:rsidRDefault="00B7088F">
      <w:r>
        <w:separator/>
      </w:r>
    </w:p>
    <w:p w14:paraId="362B2627" w14:textId="77777777" w:rsidR="00B7088F" w:rsidRDefault="00B7088F"/>
  </w:endnote>
  <w:endnote w:type="continuationSeparator" w:id="0">
    <w:p w14:paraId="71F3B843" w14:textId="77777777" w:rsidR="00B7088F" w:rsidRDefault="00B7088F">
      <w:r>
        <w:continuationSeparator/>
      </w:r>
    </w:p>
    <w:p w14:paraId="2DF0CE50" w14:textId="77777777" w:rsidR="00B7088F" w:rsidRDefault="00B708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3432D" w14:textId="77777777" w:rsidR="00A11A14" w:rsidRDefault="00A11A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5C428" w14:textId="4410CED3" w:rsidR="00A11A14" w:rsidRPr="006C1ABD" w:rsidRDefault="00A11A14" w:rsidP="00A11A14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5FAD80" wp14:editId="5F8FF305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D9A3D2" id="Straight Connector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r>
      <w:rPr>
        <w:rFonts w:eastAsia="Arial" w:cs="Arial"/>
        <w:color w:val="7A8D95"/>
        <w:sz w:val="16"/>
        <w:szCs w:val="16"/>
      </w:rPr>
      <w:t xml:space="preserve">EOM-ZO0-TP-000023-AR 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1131826373"/>
        <w:placeholder>
          <w:docPart w:val="44216A4BCD4D4FD9B3EF4908A858DD4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42A94C4E2CE1412EA7D9D7DD2FEB2CF1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6422FB36" w14:textId="3253DFCF" w:rsidR="00A11A14" w:rsidRPr="006C1ABD" w:rsidRDefault="00A11A14" w:rsidP="00A11A14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0A8DC004" w:rsidR="004942BF" w:rsidRPr="00A11A14" w:rsidRDefault="00A11A14" w:rsidP="00A11A14">
    <w:pPr>
      <w:pStyle w:val="Footer"/>
      <w:ind w:right="180"/>
      <w:jc w:val="right"/>
      <w:rPr>
        <w:rtl/>
      </w:rPr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BE2BF" w14:textId="77777777" w:rsidR="00A11A14" w:rsidRDefault="00A11A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BDCB2" w14:textId="77777777" w:rsidR="00B7088F" w:rsidRDefault="00B7088F">
      <w:r>
        <w:separator/>
      </w:r>
    </w:p>
    <w:p w14:paraId="28CE532F" w14:textId="77777777" w:rsidR="00B7088F" w:rsidRDefault="00B7088F"/>
  </w:footnote>
  <w:footnote w:type="continuationSeparator" w:id="0">
    <w:p w14:paraId="2EBBCADD" w14:textId="77777777" w:rsidR="00B7088F" w:rsidRDefault="00B7088F">
      <w:r>
        <w:continuationSeparator/>
      </w:r>
    </w:p>
    <w:p w14:paraId="75624B5C" w14:textId="77777777" w:rsidR="00B7088F" w:rsidRDefault="00B7088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689E6" w14:textId="77777777" w:rsidR="00A11A14" w:rsidRDefault="00A11A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68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4942BF" w14:paraId="55B15A60" w14:textId="77777777" w:rsidTr="000D1C62">
      <w:tc>
        <w:tcPr>
          <w:tcW w:w="6845" w:type="dxa"/>
          <w:vAlign w:val="center"/>
        </w:tcPr>
        <w:p w14:paraId="361EC67C" w14:textId="640D7A03" w:rsidR="004942BF" w:rsidRPr="006A25F8" w:rsidRDefault="004942BF" w:rsidP="00A11A14">
          <w:pPr>
            <w:pStyle w:val="CPDocTitle"/>
            <w:bidi/>
            <w:ind w:left="798"/>
            <w:rPr>
              <w:kern w:val="32"/>
              <w:sz w:val="24"/>
              <w:szCs w:val="24"/>
              <w:rtl/>
              <w:lang w:val="en-GB"/>
            </w:rPr>
          </w:pPr>
          <w:bookmarkStart w:id="0" w:name="_GoBack" w:colFirst="0" w:colLast="0"/>
          <w:r w:rsidRPr="00C04C6D">
            <w:rPr>
              <w:kern w:val="32"/>
              <w:sz w:val="24"/>
              <w:szCs w:val="24"/>
              <w:rtl/>
              <w:lang w:eastAsia="ar"/>
            </w:rPr>
            <w:t xml:space="preserve">قائمة تدقيق </w:t>
          </w:r>
          <w:r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إجراءات </w:t>
          </w:r>
          <w:r>
            <w:rPr>
              <w:kern w:val="32"/>
              <w:sz w:val="24"/>
              <w:szCs w:val="24"/>
              <w:rtl/>
              <w:lang w:eastAsia="ar"/>
            </w:rPr>
            <w:t>بدء التشغيل</w:t>
          </w:r>
          <w:r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 ل</w:t>
          </w:r>
          <w:r>
            <w:rPr>
              <w:kern w:val="32"/>
              <w:sz w:val="24"/>
              <w:szCs w:val="24"/>
              <w:rtl/>
              <w:lang w:eastAsia="ar"/>
            </w:rPr>
            <w:t xml:space="preserve">لأنظمة الميكانيكية </w:t>
          </w:r>
          <w:r>
            <w:rPr>
              <w:rFonts w:hint="cs"/>
              <w:kern w:val="32"/>
              <w:sz w:val="24"/>
              <w:szCs w:val="24"/>
              <w:rtl/>
              <w:lang w:eastAsia="ar"/>
            </w:rPr>
            <w:t>في</w:t>
          </w:r>
          <w:r w:rsidRPr="00C04C6D">
            <w:rPr>
              <w:kern w:val="32"/>
              <w:sz w:val="24"/>
              <w:szCs w:val="24"/>
              <w:rtl/>
              <w:lang w:eastAsia="ar"/>
            </w:rPr>
            <w:t xml:space="preserve"> </w:t>
          </w:r>
          <w:r w:rsidR="00E43098">
            <w:rPr>
              <w:rFonts w:hint="cs"/>
              <w:kern w:val="32"/>
              <w:sz w:val="24"/>
              <w:szCs w:val="24"/>
              <w:rtl/>
              <w:lang w:eastAsia="ar"/>
            </w:rPr>
            <w:t>الحدائق والمتنزهات</w:t>
          </w:r>
        </w:p>
      </w:tc>
    </w:tr>
  </w:tbl>
  <w:bookmarkEnd w:id="0"/>
  <w:p w14:paraId="0FE4F66F" w14:textId="740E9FAD" w:rsidR="004942BF" w:rsidRPr="00B1723F" w:rsidRDefault="00B1723F" w:rsidP="00A11A14">
    <w:pPr>
      <w:pStyle w:val="Header"/>
      <w:bidi/>
      <w:ind w:left="268" w:firstLine="360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24078BA1" wp14:editId="1B85468D">
          <wp:simplePos x="0" y="0"/>
          <wp:positionH relativeFrom="column">
            <wp:posOffset>-882650</wp:posOffset>
          </wp:positionH>
          <wp:positionV relativeFrom="paragraph">
            <wp:posOffset>-500380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3D936" w14:textId="77777777" w:rsidR="00A11A14" w:rsidRDefault="00A11A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16DC9"/>
    <w:multiLevelType w:val="multilevel"/>
    <w:tmpl w:val="AFC0C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pStyle w:val="4CircleBullet"/>
      <w:lvlText w:val="●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04675"/>
    <w:multiLevelType w:val="multilevel"/>
    <w:tmpl w:val="89F26F18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072"/>
    <w:rsid w:val="000451B5"/>
    <w:rsid w:val="00045624"/>
    <w:rsid w:val="0004597D"/>
    <w:rsid w:val="000471E1"/>
    <w:rsid w:val="00050A36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5DB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5CF"/>
    <w:rsid w:val="000D1C62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2FC"/>
    <w:rsid w:val="00153A16"/>
    <w:rsid w:val="00153A66"/>
    <w:rsid w:val="00153D47"/>
    <w:rsid w:val="00154715"/>
    <w:rsid w:val="00156134"/>
    <w:rsid w:val="00157D24"/>
    <w:rsid w:val="0016015B"/>
    <w:rsid w:val="00160E0A"/>
    <w:rsid w:val="00161A52"/>
    <w:rsid w:val="00161F24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284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6B98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6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2EBF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2B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12BF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34B8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5F7E27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55F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2B5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2A40"/>
    <w:rsid w:val="0071386E"/>
    <w:rsid w:val="007139D8"/>
    <w:rsid w:val="00714F61"/>
    <w:rsid w:val="00717614"/>
    <w:rsid w:val="00717DE6"/>
    <w:rsid w:val="007218A7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658A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4AC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F36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06E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5F4F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2DFE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6EEA"/>
    <w:rsid w:val="009575A2"/>
    <w:rsid w:val="00960257"/>
    <w:rsid w:val="0096398D"/>
    <w:rsid w:val="009640B3"/>
    <w:rsid w:val="00965531"/>
    <w:rsid w:val="00966134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A14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15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1723F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088F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4A6"/>
    <w:rsid w:val="00B755F3"/>
    <w:rsid w:val="00B76730"/>
    <w:rsid w:val="00B81734"/>
    <w:rsid w:val="00B8176D"/>
    <w:rsid w:val="00B81D76"/>
    <w:rsid w:val="00B83525"/>
    <w:rsid w:val="00B8364E"/>
    <w:rsid w:val="00B8464A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4C6D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E16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3802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E74B1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1C6A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098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1E8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3DB3"/>
    <w:rsid w:val="00EB58E6"/>
    <w:rsid w:val="00EB6E00"/>
    <w:rsid w:val="00EB7869"/>
    <w:rsid w:val="00EB7AE8"/>
    <w:rsid w:val="00EC029F"/>
    <w:rsid w:val="00EC1F89"/>
    <w:rsid w:val="00EC206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0E9A"/>
    <w:rsid w:val="00ED2503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qFormat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uiPriority w:val="99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uiPriority w:val="99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uiPriority w:val="99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C6B98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3C6B98"/>
    <w:rPr>
      <w:rFonts w:ascii="Arial" w:hAnsi="Arial"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3C6B98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3C6B98"/>
    <w:rPr>
      <w:rFonts w:ascii="Arial" w:hAnsi="Arial"/>
      <w:i/>
      <w:iCs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B98"/>
    <w:rPr>
      <w:rFonts w:ascii="Arial" w:hAnsi="Arial"/>
    </w:rPr>
  </w:style>
  <w:style w:type="paragraph" w:customStyle="1" w:styleId="BodyItalicBold">
    <w:name w:val="Body Italic Bold"/>
    <w:basedOn w:val="BodyItalic"/>
    <w:link w:val="BodyItalicBoldChar"/>
    <w:qFormat/>
    <w:rsid w:val="003C6B98"/>
    <w:rPr>
      <w:b/>
    </w:rPr>
  </w:style>
  <w:style w:type="character" w:customStyle="1" w:styleId="BodyItalicBoldChar">
    <w:name w:val="Body Italic Bold Char"/>
    <w:basedOn w:val="BodyItalicChar"/>
    <w:link w:val="BodyItalicBold"/>
    <w:rsid w:val="003C6B98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3C6B98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3C6B98"/>
    <w:rPr>
      <w:rFonts w:ascii="Arial" w:hAnsi="Arial" w:cs="Arial"/>
      <w:b/>
    </w:rPr>
  </w:style>
  <w:style w:type="table" w:styleId="GridTable4-Accent1">
    <w:name w:val="Grid Table 4 Accent 1"/>
    <w:basedOn w:val="TableNormal"/>
    <w:uiPriority w:val="49"/>
    <w:locked/>
    <w:rsid w:val="003C6B9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Emphasis">
    <w:name w:val="Emphasis"/>
    <w:basedOn w:val="DefaultParagraphFont"/>
    <w:uiPriority w:val="20"/>
    <w:qFormat/>
    <w:locked/>
    <w:rsid w:val="003C6B98"/>
    <w:rPr>
      <w:i/>
      <w:iCs/>
    </w:rPr>
  </w:style>
  <w:style w:type="paragraph" w:customStyle="1" w:styleId="1NumBul">
    <w:name w:val="1 Num_Bul"/>
    <w:basedOn w:val="ListParagraph"/>
    <w:link w:val="1NumBulChar"/>
    <w:qFormat/>
    <w:rsid w:val="003C6B98"/>
    <w:pPr>
      <w:numPr>
        <w:numId w:val="6"/>
      </w:numPr>
    </w:pPr>
  </w:style>
  <w:style w:type="character" w:customStyle="1" w:styleId="1NumBulChar">
    <w:name w:val="1 Num_Bul Char"/>
    <w:basedOn w:val="ListParagraphChar"/>
    <w:link w:val="1NumBul"/>
    <w:rsid w:val="003C6B98"/>
    <w:rPr>
      <w:rFonts w:ascii="Arial" w:hAnsi="Arial"/>
    </w:rPr>
  </w:style>
  <w:style w:type="paragraph" w:customStyle="1" w:styleId="2Alpha">
    <w:name w:val="2 Alpha"/>
    <w:basedOn w:val="ListParagraph"/>
    <w:link w:val="2AlphaChar"/>
    <w:qFormat/>
    <w:rsid w:val="003C6B98"/>
    <w:pPr>
      <w:numPr>
        <w:ilvl w:val="1"/>
        <w:numId w:val="6"/>
      </w:numPr>
    </w:pPr>
  </w:style>
  <w:style w:type="character" w:customStyle="1" w:styleId="2AlphaChar">
    <w:name w:val="2 Alpha Char"/>
    <w:basedOn w:val="ListParagraphChar"/>
    <w:link w:val="2Alpha"/>
    <w:rsid w:val="003C6B98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3C6B98"/>
    <w:pPr>
      <w:numPr>
        <w:ilvl w:val="2"/>
        <w:numId w:val="6"/>
      </w:numPr>
    </w:pPr>
  </w:style>
  <w:style w:type="character" w:customStyle="1" w:styleId="3RomanChar">
    <w:name w:val="3 Roman Char"/>
    <w:basedOn w:val="ListParagraphChar"/>
    <w:link w:val="3Roman"/>
    <w:rsid w:val="003C6B98"/>
    <w:rPr>
      <w:rFonts w:ascii="Arial" w:hAnsi="Arial"/>
    </w:rPr>
  </w:style>
  <w:style w:type="paragraph" w:customStyle="1" w:styleId="4CircleBullet">
    <w:name w:val="4 CircleBullet"/>
    <w:basedOn w:val="ListParagraph"/>
    <w:link w:val="4CircleBulletChar"/>
    <w:qFormat/>
    <w:rsid w:val="003C6B98"/>
    <w:pPr>
      <w:numPr>
        <w:ilvl w:val="3"/>
        <w:numId w:val="7"/>
      </w:numPr>
    </w:pPr>
  </w:style>
  <w:style w:type="character" w:customStyle="1" w:styleId="4CircleBulletChar">
    <w:name w:val="4 CircleBullet Char"/>
    <w:basedOn w:val="ListParagraphChar"/>
    <w:link w:val="4CircleBullet"/>
    <w:rsid w:val="003C6B98"/>
    <w:rPr>
      <w:rFonts w:ascii="Arial" w:hAnsi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6B98"/>
    <w:rPr>
      <w:color w:val="605E5C"/>
      <w:shd w:val="clear" w:color="auto" w:fill="E1DFDD"/>
    </w:rPr>
  </w:style>
  <w:style w:type="paragraph" w:customStyle="1" w:styleId="FigureTitle">
    <w:name w:val="Figure Title"/>
    <w:basedOn w:val="Normal"/>
    <w:link w:val="FigureTitleChar"/>
    <w:qFormat/>
    <w:rsid w:val="003C6B98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3C6B98"/>
    <w:rPr>
      <w:rFonts w:ascii="Arial" w:hAnsi="Arial"/>
      <w:b/>
      <w:i/>
    </w:rPr>
  </w:style>
  <w:style w:type="paragraph" w:customStyle="1" w:styleId="TblNorm">
    <w:name w:val="Tbl Norm"/>
    <w:basedOn w:val="Normal"/>
    <w:rsid w:val="003C6B98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4216A4BCD4D4FD9B3EF4908A858D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52B5C-893B-4763-99A4-AFE4BA9D7909}"/>
      </w:docPartPr>
      <w:docPartBody>
        <w:p w:rsidR="00000000" w:rsidRDefault="004D5280" w:rsidP="004D5280">
          <w:pPr>
            <w:pStyle w:val="44216A4BCD4D4FD9B3EF4908A858DD40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42A94C4E2CE1412EA7D9D7DD2FEB2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4E9E3-EA8A-4BDB-9759-34460F28FD84}"/>
      </w:docPartPr>
      <w:docPartBody>
        <w:p w:rsidR="00000000" w:rsidRDefault="004D5280" w:rsidP="004D5280">
          <w:pPr>
            <w:pStyle w:val="42A94C4E2CE1412EA7D9D7DD2FEB2CF1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280"/>
    <w:rsid w:val="00272DAA"/>
    <w:rsid w:val="004D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D5280"/>
    <w:rPr>
      <w:color w:val="808080"/>
    </w:rPr>
  </w:style>
  <w:style w:type="paragraph" w:customStyle="1" w:styleId="3F4C291730CC4D15BFB4A2C52D1E0876">
    <w:name w:val="3F4C291730CC4D15BFB4A2C52D1E0876"/>
    <w:rsid w:val="004D5280"/>
    <w:pPr>
      <w:bidi/>
    </w:pPr>
  </w:style>
  <w:style w:type="paragraph" w:customStyle="1" w:styleId="44216A4BCD4D4FD9B3EF4908A858DD40">
    <w:name w:val="44216A4BCD4D4FD9B3EF4908A858DD40"/>
    <w:rsid w:val="004D5280"/>
    <w:pPr>
      <w:bidi/>
    </w:pPr>
  </w:style>
  <w:style w:type="paragraph" w:customStyle="1" w:styleId="42A94C4E2CE1412EA7D9D7DD2FEB2CF1">
    <w:name w:val="42A94C4E2CE1412EA7D9D7DD2FEB2CF1"/>
    <w:rsid w:val="004D5280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6884A-4420-4B05-8452-99902E7AC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855354-3CE5-4DE8-B37F-4ED1D1227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8</TotalTime>
  <Pages>12</Pages>
  <Words>4795</Words>
  <Characters>27333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32064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EOM-ZO0-TP-000023-AR Rev 000</dc:subject>
  <dc:creator>Rivamonte, Leonnito (RMP)</dc:creator>
  <cp:keywords>ᅟ</cp:keywords>
  <cp:lastModifiedBy>الاء الزهراني Alaa Alzahrani</cp:lastModifiedBy>
  <cp:revision>8</cp:revision>
  <cp:lastPrinted>2017-10-17T10:11:00Z</cp:lastPrinted>
  <dcterms:created xsi:type="dcterms:W3CDTF">2021-06-16T06:49:00Z</dcterms:created>
  <dcterms:modified xsi:type="dcterms:W3CDTF">2022-01-31T07:00:00Z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